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framePr w:h="6638" w:wrap="around" w:vAnchor="page" w:hAnchor="text" w:y="1151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jc w:val="left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附件</w:t>
      </w:r>
    </w:p>
    <w:p>
      <w:pPr>
        <w:framePr w:h="6638" w:wrap="around" w:vAnchor="page" w:hAnchor="text" w:y="1151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年度知识产权保护专项资金</w:t>
      </w:r>
    </w:p>
    <w:p>
      <w:pPr>
        <w:framePr w:h="6638" w:wrap="around" w:vAnchor="page" w:hAnchor="text" w:y="1151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jc w:val="center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项目申报书</w:t>
      </w:r>
    </w:p>
    <w:tbl>
      <w:tblPr>
        <w:tblStyle w:val="6"/>
        <w:tblpPr w:leftFromText="180" w:rightFromText="180" w:vertAnchor="text" w:horzAnchor="page" w:tblpX="1602" w:tblpY="46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</w:t>
            </w:r>
          </w:p>
        </w:tc>
        <w:tc>
          <w:tcPr>
            <w:tcW w:w="642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项目联系人：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单位及职务：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工作电话：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填报日期：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</w:tbl>
    <w:p>
      <w:pPr>
        <w:jc w:val="both"/>
        <w:rPr>
          <w:rFonts w:eastAsia="黑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bCs/>
          <w:sz w:val="36"/>
        </w:rPr>
      </w:pPr>
      <w:r>
        <w:rPr>
          <w:rFonts w:hint="eastAsia" w:eastAsia="楷体_GB2312" w:cs="Times New Roman"/>
          <w:bCs/>
          <w:sz w:val="36"/>
          <w:lang w:eastAsia="zh-CN"/>
        </w:rPr>
        <w:t>梅州</w:t>
      </w:r>
      <w:r>
        <w:rPr>
          <w:rFonts w:hint="eastAsia" w:ascii="Times New Roman" w:hAnsi="Times New Roman" w:eastAsia="楷体_GB2312" w:cs="Times New Roman"/>
          <w:bCs/>
          <w:sz w:val="36"/>
        </w:rPr>
        <w:t>市市场监督管理局</w:t>
      </w:r>
      <w:r>
        <w:rPr>
          <w:rFonts w:hint="eastAsia" w:eastAsia="楷体_GB2312" w:cs="Times New Roman"/>
          <w:bCs/>
          <w:sz w:val="36"/>
          <w:lang w:eastAsia="zh-CN"/>
        </w:rPr>
        <w:t>（知识产权局）</w:t>
      </w:r>
      <w:r>
        <w:rPr>
          <w:rFonts w:hint="default" w:ascii="Times New Roman" w:hAnsi="Times New Roman" w:eastAsia="楷体_GB2312" w:cs="Times New Roman"/>
          <w:bCs/>
          <w:sz w:val="36"/>
        </w:rPr>
        <w:t>编制</w:t>
      </w:r>
    </w:p>
    <w:p>
      <w:pPr>
        <w:adjustRightInd w:val="0"/>
        <w:snapToGrid w:val="0"/>
        <w:spacing w:line="560" w:lineRule="exact"/>
        <w:jc w:val="center"/>
        <w:rPr>
          <w:rFonts w:eastAsia="小标宋"/>
          <w:sz w:val="44"/>
          <w:szCs w:val="44"/>
        </w:rPr>
      </w:pPr>
      <w:r>
        <w:rPr>
          <w:rFonts w:hint="eastAsia" w:ascii="Times New Roman" w:hAnsi="Times New Roman" w:eastAsia="楷体_GB2312" w:cs="Times New Roman"/>
          <w:bCs/>
          <w:sz w:val="36"/>
          <w:lang w:val="en-US" w:eastAsia="zh-CN"/>
        </w:rPr>
        <w:t>2024</w:t>
      </w:r>
      <w:r>
        <w:rPr>
          <w:rFonts w:hint="default" w:ascii="Times New Roman" w:hAnsi="Times New Roman" w:eastAsia="楷体_GB2312" w:cs="Times New Roman"/>
          <w:bCs/>
          <w:sz w:val="36"/>
        </w:rPr>
        <w:t>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cs="仿宋_GB2312"/>
          <w:sz w:val="32"/>
          <w:szCs w:val="32"/>
        </w:rPr>
        <w:t>申报单位对本申请材料以及所附材料的合法性、真实性、准确性负责。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sz w:val="32"/>
          <w:szCs w:val="32"/>
        </w:rPr>
        <w:t>申报书各栏目不应空缺，无内容时填“无”。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>3.</w:t>
      </w:r>
      <w:r>
        <w:rPr>
          <w:rFonts w:hint="eastAsia" w:ascii="仿宋_GB2312"/>
          <w:sz w:val="32"/>
          <w:szCs w:val="32"/>
        </w:rPr>
        <w:t>项目任务请填写申报指南中各项目下的对应任务。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cs="仿宋_GB2312"/>
          <w:sz w:val="32"/>
          <w:szCs w:val="32"/>
        </w:rPr>
        <w:t>申报书及相关材料一律采用A4大小纸张打印，左侧装订成册，打印一式5份（加盖申报单位公章）。提交同时，须同时提交电子件（可编辑版word及盖章扫描PDF版）。</w:t>
      </w:r>
    </w:p>
    <w:p>
      <w:pPr>
        <w:adjustRightInd w:val="0"/>
        <w:snapToGrid w:val="0"/>
        <w:spacing w:line="560" w:lineRule="exact"/>
        <w:ind w:firstLine="640" w:firstLineChars="200"/>
        <w:rPr>
          <w:sz w:val="28"/>
          <w:szCs w:val="28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 w:val="32"/>
          <w:szCs w:val="32"/>
        </w:rPr>
        <w:t>.申报单位根据自身条件，选择相关项目方向进行申报。</w:t>
      </w:r>
      <w:r>
        <w:rPr>
          <w:rFonts w:hAnsi="黑体" w:eastAsia="黑体"/>
          <w:sz w:val="28"/>
          <w:szCs w:val="28"/>
        </w:rPr>
        <w:br w:type="page"/>
      </w:r>
      <w:r>
        <w:rPr>
          <w:rFonts w:hint="eastAsia" w:hAnsi="黑体" w:eastAsia="黑体"/>
          <w:sz w:val="28"/>
          <w:szCs w:val="28"/>
          <w:lang w:val="en-US" w:eastAsia="zh-CN"/>
        </w:rPr>
        <w:t xml:space="preserve">  一、</w:t>
      </w:r>
      <w:r>
        <w:rPr>
          <w:rFonts w:hAnsi="黑体" w:eastAsia="黑体"/>
          <w:sz w:val="28"/>
          <w:szCs w:val="28"/>
        </w:rPr>
        <w:t>申报项目名称及单位信息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11"/>
        <w:gridCol w:w="2141"/>
        <w:gridCol w:w="1128"/>
        <w:gridCol w:w="1482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4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注册地址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注册时间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注册证名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注册登记号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643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开户名称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银行账号</w:t>
            </w:r>
          </w:p>
        </w:tc>
        <w:tc>
          <w:tcPr>
            <w:tcW w:w="64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地址邮编</w:t>
            </w:r>
          </w:p>
        </w:tc>
        <w:tc>
          <w:tcPr>
            <w:tcW w:w="64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3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7643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（单位性质、主要业务、业绩、资质荣誉简介，300字以内。）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821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（二）合作申报单位基本信息（合作申报时填写，可加页）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4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注册地址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注册时间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注册登记证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注册登记号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ind w:left="-71" w:leftChars="-34" w:firstLine="118" w:firstLineChars="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电话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6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7643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（单位性质、主要业务、业绩、资质荣誉简介，300字以内。）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二、项目工作方案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41"/>
        <w:gridCol w:w="73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3" w:hRule="atLeast"/>
          <w:jc w:val="center"/>
        </w:trPr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所属领域</w:t>
            </w:r>
          </w:p>
        </w:tc>
        <w:tc>
          <w:tcPr>
            <w:tcW w:w="7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9" w:hRule="atLeast"/>
          <w:jc w:val="center"/>
        </w:trPr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Ansi="黑体"/>
                <w:b/>
                <w:sz w:val="28"/>
                <w:szCs w:val="28"/>
              </w:rPr>
              <w:t>目标任务及</w:t>
            </w:r>
          </w:p>
          <w:p>
            <w:pPr>
              <w:spacing w:line="50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ascii="仿宋_GB2312" w:hAnsi="黑体"/>
                <w:b/>
                <w:sz w:val="28"/>
                <w:szCs w:val="28"/>
              </w:rPr>
              <w:t>工作内容</w:t>
            </w:r>
          </w:p>
        </w:tc>
        <w:tc>
          <w:tcPr>
            <w:tcW w:w="7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（介绍项目的背景意义、目标任务、工作内容，推进措施及实施方式等。3000字以内。）</w:t>
            </w:r>
          </w:p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0" w:hRule="atLeast"/>
          <w:jc w:val="center"/>
        </w:trPr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Ansi="黑体"/>
                <w:b/>
                <w:sz w:val="28"/>
                <w:szCs w:val="28"/>
              </w:rPr>
              <w:t>工作基础及</w:t>
            </w:r>
          </w:p>
          <w:p>
            <w:pPr>
              <w:spacing w:line="5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Ansi="黑体"/>
                <w:b/>
                <w:sz w:val="28"/>
                <w:szCs w:val="28"/>
              </w:rPr>
              <w:t>保障措施</w:t>
            </w:r>
          </w:p>
        </w:tc>
        <w:tc>
          <w:tcPr>
            <w:tcW w:w="7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（介绍申请本项目所具备的工作基础、制度规范，相关经验和优势资源，项目团队、智力支持、信息化设施等相关条件，推进项目顺利实施的保障性举措等。2000字以内。）</w:t>
            </w:r>
          </w:p>
          <w:p>
            <w:pPr>
              <w:spacing w:line="500" w:lineRule="exact"/>
              <w:jc w:val="lef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9" w:hRule="atLeast"/>
          <w:jc w:val="center"/>
        </w:trPr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计划进度</w:t>
            </w:r>
          </w:p>
        </w:tc>
        <w:tc>
          <w:tcPr>
            <w:tcW w:w="7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（工作总体进度时间安排、项目各阶段工作任务与阶段性目标，确保项目按时形成成果、提交项目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季度报告、中期报告和</w:t>
            </w:r>
            <w:r>
              <w:rPr>
                <w:b/>
                <w:bCs/>
                <w:sz w:val="28"/>
                <w:szCs w:val="28"/>
              </w:rPr>
              <w:t>总结报告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；</w:t>
            </w:r>
            <w:r>
              <w:rPr>
                <w:rFonts w:hint="eastAsia"/>
                <w:sz w:val="28"/>
                <w:szCs w:val="28"/>
              </w:rPr>
              <w:t>可另附页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  <w:r>
              <w:rPr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7" w:hRule="atLeast"/>
          <w:jc w:val="center"/>
        </w:trPr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预期成果及</w:t>
            </w:r>
          </w:p>
          <w:p>
            <w:pPr>
              <w:spacing w:line="50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考核指标</w:t>
            </w:r>
          </w:p>
        </w:tc>
        <w:tc>
          <w:tcPr>
            <w:tcW w:w="7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（项目实施的预期成果形式、</w:t>
            </w:r>
            <w:r>
              <w:rPr>
                <w:sz w:val="28"/>
                <w:szCs w:val="28"/>
                <w:highlight w:val="none"/>
              </w:rPr>
              <w:t>专利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导航分析</w:t>
            </w:r>
            <w:r>
              <w:rPr>
                <w:sz w:val="28"/>
                <w:szCs w:val="28"/>
              </w:rPr>
              <w:t>等可考核指标</w:t>
            </w:r>
            <w:r>
              <w:rPr>
                <w:rFonts w:hint="eastAsia"/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>）</w:t>
            </w: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cs="Times New Roma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34" w:right="1531" w:bottom="1134" w:left="1531" w:header="851" w:footer="1417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>
      <w:pPr>
        <w:rPr>
          <w:sz w:val="32"/>
          <w:szCs w:val="32"/>
        </w:rPr>
      </w:pPr>
      <w:r>
        <w:rPr>
          <w:rFonts w:hint="eastAsia" w:eastAsia="黑体"/>
          <w:sz w:val="28"/>
          <w:szCs w:val="28"/>
          <w:lang w:val="en-US" w:eastAsia="zh-CN"/>
        </w:rPr>
        <w:t xml:space="preserve">   </w:t>
      </w:r>
      <w:r>
        <w:rPr>
          <w:rFonts w:hint="eastAsia" w:eastAsia="黑体"/>
          <w:sz w:val="28"/>
          <w:szCs w:val="28"/>
          <w:lang w:eastAsia="zh-CN"/>
        </w:rPr>
        <w:t>三</w:t>
      </w:r>
      <w:r>
        <w:rPr>
          <w:rFonts w:eastAsia="黑体"/>
          <w:sz w:val="28"/>
          <w:szCs w:val="28"/>
        </w:rPr>
        <w:t>、项目负责人及项目组成员（可加页）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63"/>
        <w:gridCol w:w="840"/>
        <w:gridCol w:w="1124"/>
        <w:gridCol w:w="2126"/>
        <w:gridCol w:w="1418"/>
        <w:gridCol w:w="1842"/>
        <w:gridCol w:w="1814"/>
        <w:gridCol w:w="212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项目组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职务/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所学专业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及学历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现从事专业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在项目中任务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项目组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</w:t>
            </w:r>
            <w:r>
              <w:rPr>
                <w:rFonts w:hint="eastAsia" w:eastAsia="黑体"/>
                <w:sz w:val="24"/>
              </w:rPr>
              <w:t>成</w:t>
            </w:r>
            <w:r>
              <w:rPr>
                <w:rFonts w:eastAsia="黑体"/>
                <w:sz w:val="24"/>
              </w:rPr>
              <w:t>员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</w:rPr>
        <w:sectPr>
          <w:pgSz w:w="16838" w:h="11906" w:orient="landscape"/>
          <w:pgMar w:top="1531" w:right="1134" w:bottom="1531" w:left="1134" w:header="851" w:footer="1417" w:gutter="0"/>
          <w:pgNumType w:fmt="numberInDash"/>
          <w:cols w:space="720" w:num="1"/>
          <w:titlePg/>
          <w:rtlGutter w:val="0"/>
          <w:docGrid w:type="lines" w:linePitch="315" w:charSpace="0"/>
        </w:sectPr>
      </w:pPr>
    </w:p>
    <w:p>
      <w:pPr>
        <w:adjustRightInd w:val="0"/>
        <w:snapToGrid w:val="0"/>
        <w:spacing w:line="560" w:lineRule="exact"/>
        <w:ind w:firstLine="600" w:firstLineChars="200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0"/>
          <w:szCs w:val="30"/>
        </w:rPr>
        <w:t>、项目支出预算明细表</w:t>
      </w:r>
    </w:p>
    <w:p>
      <w:pPr>
        <w:adjustRightInd w:val="0"/>
        <w:snapToGrid w:val="0"/>
        <w:spacing w:line="560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单位：万元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36"/>
        <w:gridCol w:w="3981"/>
        <w:gridCol w:w="1434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预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测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据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资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源</w:t>
            </w: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资金来源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  额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合  计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1.</w:t>
            </w:r>
            <w:r>
              <w:rPr>
                <w:rFonts w:hint="eastAsia" w:ascii="仿宋_GB2312" w:hAnsi="仿宋_GB2312" w:cs="仿宋_GB2312"/>
                <w:sz w:val="28"/>
                <w:lang w:eastAsia="zh-CN"/>
              </w:rPr>
              <w:t>市</w:t>
            </w:r>
            <w:r>
              <w:rPr>
                <w:rFonts w:hint="eastAsia" w:ascii="仿宋_GB2312" w:hAnsi="仿宋_GB2312" w:cs="仿宋_GB2312"/>
                <w:sz w:val="28"/>
              </w:rPr>
              <w:t xml:space="preserve">局项目支出 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2.其他来源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  <w:t>市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拨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款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明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细</w:t>
            </w: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支出项目内容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 额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五、相关单位意见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77"/>
        <w:gridCol w:w="72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97" w:hRule="atLeast"/>
          <w:jc w:val="center"/>
        </w:trPr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意见</w:t>
            </w:r>
          </w:p>
        </w:tc>
        <w:tc>
          <w:tcPr>
            <w:tcW w:w="7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4200" w:firstLineChars="15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sz w:val="28"/>
                <w:szCs w:val="28"/>
              </w:rPr>
              <w:t>单位盖章：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4" w:hRule="atLeast"/>
          <w:jc w:val="center"/>
        </w:trPr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合作申报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单位意见</w:t>
            </w:r>
          </w:p>
        </w:tc>
        <w:tc>
          <w:tcPr>
            <w:tcW w:w="7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ind w:firstLine="2520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4200" w:firstLineChars="15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单位盖章：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8" w:hRule="atLeast"/>
          <w:jc w:val="center"/>
        </w:trPr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备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7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黑体"/>
                <w:sz w:val="28"/>
                <w:szCs w:val="28"/>
              </w:rPr>
              <w:t xml:space="preserve">             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34" w:right="1531" w:bottom="1134" w:left="1531" w:header="851" w:footer="1417" w:gutter="0"/>
      <w:pgNumType w:fmt="numberInDash"/>
      <w:cols w:space="72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6B56EB-01B1-4A74-9016-D02178439E4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1B30BA3-1463-4520-9910-E5734D14E399}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0977F682-CB08-4229-AFBC-21682F67DA7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A7CE45D3-F22D-4967-B958-9503F0921C0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D5EDADC4-2683-48F4-879D-F0E9834956E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78697E95-A694-4F17-83BF-85356C21FA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2"/>
      <w:ind w:firstLine="280" w:firstLineChars="100"/>
      <w:rPr>
        <w:rStyle w:val="8"/>
        <w:sz w:val="28"/>
      </w:rPr>
    </w:pPr>
    <w:r>
      <w:rPr>
        <w:rStyle w:val="8"/>
        <w:rFonts w:hint="eastAsia"/>
        <w:sz w:val="28"/>
      </w:rPr>
      <w:t>—</w:t>
    </w:r>
    <w:r>
      <w:rPr>
        <w:rStyle w:val="8"/>
        <w:sz w:val="28"/>
      </w:rPr>
      <w:t xml:space="preserve"> 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</w:rPr>
      <w:t>100</w:t>
    </w:r>
    <w:r>
      <w:rPr>
        <w:sz w:val="28"/>
      </w:rPr>
      <w:fldChar w:fldCharType="end"/>
    </w:r>
    <w:r>
      <w:rPr>
        <w:rStyle w:val="8"/>
        <w:sz w:val="28"/>
      </w:rPr>
      <w:t xml:space="preserve"> </w:t>
    </w:r>
    <w:r>
      <w:rPr>
        <w:rStyle w:val="8"/>
        <w:rFonts w:hint="eastAsia"/>
        <w:sz w:val="28"/>
      </w:rPr>
      <w:t>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YTRmMDcxMjE0ZmZkNzY5NTY4YzM4ZDg0MTBmNjAifQ=="/>
  </w:docVars>
  <w:rsids>
    <w:rsidRoot w:val="061927A2"/>
    <w:rsid w:val="00F87509"/>
    <w:rsid w:val="036307F2"/>
    <w:rsid w:val="0382137F"/>
    <w:rsid w:val="061927A2"/>
    <w:rsid w:val="06EE79A1"/>
    <w:rsid w:val="0D40409D"/>
    <w:rsid w:val="0DFA6BCD"/>
    <w:rsid w:val="0E5877AD"/>
    <w:rsid w:val="0FA755F1"/>
    <w:rsid w:val="11C67244"/>
    <w:rsid w:val="11E80418"/>
    <w:rsid w:val="138A18DB"/>
    <w:rsid w:val="17646B55"/>
    <w:rsid w:val="1EFC3F9D"/>
    <w:rsid w:val="20C27B0F"/>
    <w:rsid w:val="21F36959"/>
    <w:rsid w:val="24B65D85"/>
    <w:rsid w:val="28035673"/>
    <w:rsid w:val="2AF82F62"/>
    <w:rsid w:val="2C2A692D"/>
    <w:rsid w:val="2D4D33E0"/>
    <w:rsid w:val="2F1C20BF"/>
    <w:rsid w:val="329F2D84"/>
    <w:rsid w:val="32BB4EEF"/>
    <w:rsid w:val="32F60305"/>
    <w:rsid w:val="340C0BA3"/>
    <w:rsid w:val="34FE0C09"/>
    <w:rsid w:val="39840144"/>
    <w:rsid w:val="3A083472"/>
    <w:rsid w:val="3B0C6A9F"/>
    <w:rsid w:val="3C505D36"/>
    <w:rsid w:val="3E465DD0"/>
    <w:rsid w:val="4633167B"/>
    <w:rsid w:val="472628B7"/>
    <w:rsid w:val="47C50E44"/>
    <w:rsid w:val="482145B7"/>
    <w:rsid w:val="4886725D"/>
    <w:rsid w:val="4A9D1F31"/>
    <w:rsid w:val="4AFD270C"/>
    <w:rsid w:val="4B5A37F7"/>
    <w:rsid w:val="4D38496E"/>
    <w:rsid w:val="520051CE"/>
    <w:rsid w:val="56117218"/>
    <w:rsid w:val="573D3A36"/>
    <w:rsid w:val="58984C17"/>
    <w:rsid w:val="58D91F2A"/>
    <w:rsid w:val="58F5482C"/>
    <w:rsid w:val="5FEC4459"/>
    <w:rsid w:val="65D90713"/>
    <w:rsid w:val="65E56945"/>
    <w:rsid w:val="66A1339F"/>
    <w:rsid w:val="6A514AE4"/>
    <w:rsid w:val="6B7E7538"/>
    <w:rsid w:val="6C5B6ADB"/>
    <w:rsid w:val="6DB139E6"/>
    <w:rsid w:val="710E4BB8"/>
    <w:rsid w:val="774177B9"/>
    <w:rsid w:val="7B8861C4"/>
    <w:rsid w:val="7B961625"/>
    <w:rsid w:val="7C0832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numPr>
        <w:ilvl w:val="0"/>
        <w:numId w:val="1"/>
      </w:numPr>
      <w:outlineLvl w:val="0"/>
    </w:pPr>
    <w:rPr>
      <w:rFonts w:eastAsia="黑体"/>
      <w:bCs/>
      <w:kern w:val="44"/>
      <w:sz w:val="30"/>
      <w:szCs w:val="44"/>
      <w:lang w:val="en-US" w:eastAsia="zh-CN" w:bidi="ar-SA"/>
    </w:rPr>
  </w:style>
  <w:style w:type="paragraph" w:styleId="3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unhideWhenUsed/>
    <w:qFormat/>
    <w:uiPriority w:val="0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unhideWhenUsed/>
    <w:qFormat/>
    <w:uiPriority w:val="99"/>
  </w:style>
  <w:style w:type="paragraph" w:customStyle="1" w:styleId="9">
    <w:name w:val="样式1"/>
    <w:autoRedefine/>
    <w:unhideWhenUsed/>
    <w:qFormat/>
    <w:uiPriority w:val="0"/>
    <w:pPr>
      <w:widowControl/>
      <w:tabs>
        <w:tab w:val="left" w:pos="420"/>
      </w:tabs>
      <w:adjustRightInd w:val="0"/>
      <w:snapToGrid w:val="0"/>
      <w:spacing w:before="100" w:beforeLines="0" w:beforeAutospacing="1" w:after="100" w:afterLines="0" w:afterAutospacing="1" w:line="640" w:lineRule="exact"/>
      <w:jc w:val="center"/>
    </w:pPr>
    <w:rPr>
      <w:rFonts w:hint="eastAsia" w:ascii="小标宋" w:hAnsi="Calibri" w:eastAsia="小标宋" w:cs="Times New Roman"/>
      <w:color w:val="000000"/>
      <w:kern w:val="0"/>
      <w:sz w:val="30"/>
    </w:rPr>
  </w:style>
  <w:style w:type="paragraph" w:customStyle="1" w:styleId="10">
    <w:name w:val="封面标准名称"/>
    <w:autoRedefine/>
    <w:qFormat/>
    <w:uiPriority w:val="99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sz w:val="52"/>
      <w:szCs w:val="52"/>
      <w:lang w:val="en-US" w:eastAsia="zh-CN" w:bidi="ar-SA"/>
    </w:rPr>
  </w:style>
  <w:style w:type="paragraph" w:customStyle="1" w:styleId="11">
    <w:name w:val="heading 1"/>
    <w:basedOn w:val="12"/>
    <w:next w:val="12"/>
    <w:autoRedefine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hint="default" w:ascii="Times New Roman" w:eastAsia="仿宋_GB2312"/>
      <w:b/>
      <w:kern w:val="44"/>
      <w:sz w:val="44"/>
    </w:rPr>
  </w:style>
  <w:style w:type="paragraph" w:customStyle="1" w:styleId="12">
    <w:name w:val="Normal"/>
    <w:next w:val="11"/>
    <w:autoRedefine/>
    <w:qFormat/>
    <w:uiPriority w:val="0"/>
    <w:pPr>
      <w:widowControl w:val="0"/>
      <w:jc w:val="both"/>
    </w:pPr>
    <w:rPr>
      <w:rFonts w:hint="eastAsia"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2021-01-08T09:02:00Z</dcterms:created>
  <dc:creator>陈添优</dc:creator>
  <cp:lastModifiedBy>年年有余</cp:lastModifiedBy>
  <dcterms:modified xsi:type="dcterms:W3CDTF">2024-03-19T03:33:21Z</dcterms:modified>
  <dc:title>地理标志产品运用促进项目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25AFCA87490C40DE968310401BF28432_13</vt:lpwstr>
  </property>
</Properties>
</file>