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8" w:lineRule="auto"/>
        <w:ind w:right="200"/>
        <w:jc w:val="both"/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年度梅州市测绘国土专业（技术员）职称（评审）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  <w:bookmarkEnd w:id="0"/>
    </w:p>
    <w:tbl>
      <w:tblPr>
        <w:tblStyle w:val="6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59"/>
        <w:gridCol w:w="850"/>
        <w:gridCol w:w="4479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right="198"/>
              <w:jc w:val="center"/>
              <w:rPr>
                <w:rFonts w:hint="eastAsia" w:ascii="黑体" w:hAnsi="黑体" w:eastAsia="黑体" w:cs="黑体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left="200" w:right="198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丰顺县地热资源管理站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梅州华辉测设科技有限公司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侯梦娜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广东粤图信息技术有限公司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欧健宇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梅州市遥图信息技术有限公司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梅州市金科文化发展有限公司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赖锦泉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广东国创房地产土地评估咨询有限公司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梅州市测绘与地理信息中心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right="2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00" w:leftChars="0" w:right="200" w:right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广东奕邦建设有限公司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</w:tbl>
    <w:p>
      <w:pPr>
        <w:rPr>
          <w:rFonts w:ascii="仿宋_GB2312" w:hAnsi="仿宋_GB2312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2Q3OTY0NzIzZGRjODNlODUzMjkyZTg2MTVlNTkifQ=="/>
  </w:docVars>
  <w:rsids>
    <w:rsidRoot w:val="00172A27"/>
    <w:rsid w:val="00003CDE"/>
    <w:rsid w:val="00007EAB"/>
    <w:rsid w:val="00032FE3"/>
    <w:rsid w:val="0004308C"/>
    <w:rsid w:val="0006241F"/>
    <w:rsid w:val="000806FD"/>
    <w:rsid w:val="00083436"/>
    <w:rsid w:val="000A12CD"/>
    <w:rsid w:val="000B04C4"/>
    <w:rsid w:val="000C2F77"/>
    <w:rsid w:val="000C5409"/>
    <w:rsid w:val="000D58BC"/>
    <w:rsid w:val="000E0EF3"/>
    <w:rsid w:val="000F46EB"/>
    <w:rsid w:val="00125702"/>
    <w:rsid w:val="00127C34"/>
    <w:rsid w:val="00127DFB"/>
    <w:rsid w:val="0014574E"/>
    <w:rsid w:val="00156DE6"/>
    <w:rsid w:val="00182554"/>
    <w:rsid w:val="00192E28"/>
    <w:rsid w:val="001C2411"/>
    <w:rsid w:val="001D386B"/>
    <w:rsid w:val="001D478D"/>
    <w:rsid w:val="001F0D23"/>
    <w:rsid w:val="001F1673"/>
    <w:rsid w:val="001F4139"/>
    <w:rsid w:val="002011D3"/>
    <w:rsid w:val="0022000C"/>
    <w:rsid w:val="00264AD9"/>
    <w:rsid w:val="0027338C"/>
    <w:rsid w:val="002C0AF7"/>
    <w:rsid w:val="002D5B44"/>
    <w:rsid w:val="002E57A3"/>
    <w:rsid w:val="002F280D"/>
    <w:rsid w:val="00312F07"/>
    <w:rsid w:val="00313DF9"/>
    <w:rsid w:val="00335BD3"/>
    <w:rsid w:val="0033702E"/>
    <w:rsid w:val="00340DA7"/>
    <w:rsid w:val="00347C14"/>
    <w:rsid w:val="00376AB8"/>
    <w:rsid w:val="00383241"/>
    <w:rsid w:val="003832F9"/>
    <w:rsid w:val="00385BB6"/>
    <w:rsid w:val="00391976"/>
    <w:rsid w:val="003D02CA"/>
    <w:rsid w:val="003D1CAA"/>
    <w:rsid w:val="004108D7"/>
    <w:rsid w:val="00416CD5"/>
    <w:rsid w:val="004173E0"/>
    <w:rsid w:val="004433D8"/>
    <w:rsid w:val="004474C7"/>
    <w:rsid w:val="00456179"/>
    <w:rsid w:val="00471764"/>
    <w:rsid w:val="004844ED"/>
    <w:rsid w:val="004E36D3"/>
    <w:rsid w:val="004F41BA"/>
    <w:rsid w:val="005004C9"/>
    <w:rsid w:val="0050099D"/>
    <w:rsid w:val="00553715"/>
    <w:rsid w:val="0056393D"/>
    <w:rsid w:val="005A2F1E"/>
    <w:rsid w:val="005D691A"/>
    <w:rsid w:val="005F435C"/>
    <w:rsid w:val="00631537"/>
    <w:rsid w:val="00636902"/>
    <w:rsid w:val="00642F83"/>
    <w:rsid w:val="00655341"/>
    <w:rsid w:val="006655BD"/>
    <w:rsid w:val="0068083C"/>
    <w:rsid w:val="006D3A49"/>
    <w:rsid w:val="006D3D9D"/>
    <w:rsid w:val="006E0A23"/>
    <w:rsid w:val="007047DB"/>
    <w:rsid w:val="007175FB"/>
    <w:rsid w:val="00720E89"/>
    <w:rsid w:val="00751014"/>
    <w:rsid w:val="00777945"/>
    <w:rsid w:val="007801AE"/>
    <w:rsid w:val="007A1D71"/>
    <w:rsid w:val="007B36ED"/>
    <w:rsid w:val="007D5F35"/>
    <w:rsid w:val="007F1BE7"/>
    <w:rsid w:val="008362CF"/>
    <w:rsid w:val="00840A9B"/>
    <w:rsid w:val="008470D4"/>
    <w:rsid w:val="00862E6D"/>
    <w:rsid w:val="008A2F65"/>
    <w:rsid w:val="008D3D25"/>
    <w:rsid w:val="008F2E7E"/>
    <w:rsid w:val="009065D3"/>
    <w:rsid w:val="0092269B"/>
    <w:rsid w:val="00925584"/>
    <w:rsid w:val="0092709B"/>
    <w:rsid w:val="009321FC"/>
    <w:rsid w:val="0094607E"/>
    <w:rsid w:val="009566D4"/>
    <w:rsid w:val="009674FD"/>
    <w:rsid w:val="00984251"/>
    <w:rsid w:val="0099135E"/>
    <w:rsid w:val="009C4FB8"/>
    <w:rsid w:val="009D4F15"/>
    <w:rsid w:val="009E1BF8"/>
    <w:rsid w:val="009F526F"/>
    <w:rsid w:val="00A05BB5"/>
    <w:rsid w:val="00A10C48"/>
    <w:rsid w:val="00A44AA7"/>
    <w:rsid w:val="00A503D8"/>
    <w:rsid w:val="00A6472A"/>
    <w:rsid w:val="00A704C4"/>
    <w:rsid w:val="00A70E2B"/>
    <w:rsid w:val="00A737EA"/>
    <w:rsid w:val="00AB30E2"/>
    <w:rsid w:val="00AC27FF"/>
    <w:rsid w:val="00AC641C"/>
    <w:rsid w:val="00AD225A"/>
    <w:rsid w:val="00AD3D82"/>
    <w:rsid w:val="00AE731B"/>
    <w:rsid w:val="00B020C5"/>
    <w:rsid w:val="00B17BC8"/>
    <w:rsid w:val="00B45E2F"/>
    <w:rsid w:val="00B46DD1"/>
    <w:rsid w:val="00B65ABC"/>
    <w:rsid w:val="00B821E9"/>
    <w:rsid w:val="00B859A1"/>
    <w:rsid w:val="00B90C3F"/>
    <w:rsid w:val="00B91857"/>
    <w:rsid w:val="00BC50A7"/>
    <w:rsid w:val="00BD1F45"/>
    <w:rsid w:val="00BD3231"/>
    <w:rsid w:val="00BE4830"/>
    <w:rsid w:val="00BE6464"/>
    <w:rsid w:val="00BE66BC"/>
    <w:rsid w:val="00BF5C81"/>
    <w:rsid w:val="00BF5F5A"/>
    <w:rsid w:val="00C14E09"/>
    <w:rsid w:val="00C30643"/>
    <w:rsid w:val="00C32037"/>
    <w:rsid w:val="00C55899"/>
    <w:rsid w:val="00C60661"/>
    <w:rsid w:val="00C926AE"/>
    <w:rsid w:val="00C95D2E"/>
    <w:rsid w:val="00CA374C"/>
    <w:rsid w:val="00CC276D"/>
    <w:rsid w:val="00CD5A09"/>
    <w:rsid w:val="00D22A72"/>
    <w:rsid w:val="00D379FD"/>
    <w:rsid w:val="00D45B53"/>
    <w:rsid w:val="00D76B57"/>
    <w:rsid w:val="00DB2ACD"/>
    <w:rsid w:val="00DB4467"/>
    <w:rsid w:val="00DC0DCE"/>
    <w:rsid w:val="00DC2BB3"/>
    <w:rsid w:val="00DD098F"/>
    <w:rsid w:val="00DE249A"/>
    <w:rsid w:val="00E07AD7"/>
    <w:rsid w:val="00E1003F"/>
    <w:rsid w:val="00E34A8C"/>
    <w:rsid w:val="00E47D5F"/>
    <w:rsid w:val="00E70188"/>
    <w:rsid w:val="00E723FA"/>
    <w:rsid w:val="00E9329E"/>
    <w:rsid w:val="00E9595C"/>
    <w:rsid w:val="00EA0EF4"/>
    <w:rsid w:val="00EA719E"/>
    <w:rsid w:val="00EC23E8"/>
    <w:rsid w:val="00ED3BA1"/>
    <w:rsid w:val="00EE1C6B"/>
    <w:rsid w:val="00EF4886"/>
    <w:rsid w:val="00F267E3"/>
    <w:rsid w:val="00F71EF1"/>
    <w:rsid w:val="00F80FBF"/>
    <w:rsid w:val="00F9714A"/>
    <w:rsid w:val="00FA41C3"/>
    <w:rsid w:val="00FB1556"/>
    <w:rsid w:val="00FD07C2"/>
    <w:rsid w:val="00FE05F3"/>
    <w:rsid w:val="00FE4590"/>
    <w:rsid w:val="00FE57D1"/>
    <w:rsid w:val="06710E08"/>
    <w:rsid w:val="069A751C"/>
    <w:rsid w:val="072365A6"/>
    <w:rsid w:val="074A1D85"/>
    <w:rsid w:val="076C7F03"/>
    <w:rsid w:val="077A3CEC"/>
    <w:rsid w:val="095011A8"/>
    <w:rsid w:val="095F6B84"/>
    <w:rsid w:val="0B3313FB"/>
    <w:rsid w:val="0BF82769"/>
    <w:rsid w:val="0C2D2D14"/>
    <w:rsid w:val="0E307A76"/>
    <w:rsid w:val="0E9810CF"/>
    <w:rsid w:val="0E9851F0"/>
    <w:rsid w:val="0F2E736C"/>
    <w:rsid w:val="0F56574A"/>
    <w:rsid w:val="108034B5"/>
    <w:rsid w:val="11D41886"/>
    <w:rsid w:val="11E64458"/>
    <w:rsid w:val="123D40D6"/>
    <w:rsid w:val="14364968"/>
    <w:rsid w:val="14F039F1"/>
    <w:rsid w:val="15C20537"/>
    <w:rsid w:val="164B1A97"/>
    <w:rsid w:val="17966920"/>
    <w:rsid w:val="17F40CC5"/>
    <w:rsid w:val="17FA4991"/>
    <w:rsid w:val="18BD3313"/>
    <w:rsid w:val="19746C19"/>
    <w:rsid w:val="1C4C46B2"/>
    <w:rsid w:val="1C6B60F6"/>
    <w:rsid w:val="1DD82762"/>
    <w:rsid w:val="1E1F1E5B"/>
    <w:rsid w:val="1EAC396C"/>
    <w:rsid w:val="2031368A"/>
    <w:rsid w:val="21DF33F9"/>
    <w:rsid w:val="22D14CB0"/>
    <w:rsid w:val="24284979"/>
    <w:rsid w:val="2A762D99"/>
    <w:rsid w:val="2C752B50"/>
    <w:rsid w:val="2E797638"/>
    <w:rsid w:val="2E8C56AC"/>
    <w:rsid w:val="2F7215C9"/>
    <w:rsid w:val="300748F7"/>
    <w:rsid w:val="30A060CD"/>
    <w:rsid w:val="30CB4512"/>
    <w:rsid w:val="3352267B"/>
    <w:rsid w:val="345F1918"/>
    <w:rsid w:val="3566409A"/>
    <w:rsid w:val="3581414E"/>
    <w:rsid w:val="363735A5"/>
    <w:rsid w:val="38C02333"/>
    <w:rsid w:val="3A4D6EBA"/>
    <w:rsid w:val="3A797CAF"/>
    <w:rsid w:val="3B862684"/>
    <w:rsid w:val="3BF90946"/>
    <w:rsid w:val="3CA145D7"/>
    <w:rsid w:val="3CF439AC"/>
    <w:rsid w:val="3CF7604A"/>
    <w:rsid w:val="3E4C1A05"/>
    <w:rsid w:val="3E8F29C3"/>
    <w:rsid w:val="3EB023B0"/>
    <w:rsid w:val="404B441A"/>
    <w:rsid w:val="40CF23D7"/>
    <w:rsid w:val="416E2A54"/>
    <w:rsid w:val="419158C6"/>
    <w:rsid w:val="433E3844"/>
    <w:rsid w:val="45736680"/>
    <w:rsid w:val="45E56F28"/>
    <w:rsid w:val="463A6B3C"/>
    <w:rsid w:val="466C250D"/>
    <w:rsid w:val="47451645"/>
    <w:rsid w:val="4E760D0B"/>
    <w:rsid w:val="51DD2701"/>
    <w:rsid w:val="53B73631"/>
    <w:rsid w:val="53D8739D"/>
    <w:rsid w:val="5479717C"/>
    <w:rsid w:val="54BE4715"/>
    <w:rsid w:val="56421F29"/>
    <w:rsid w:val="57802226"/>
    <w:rsid w:val="57FB2D32"/>
    <w:rsid w:val="593A4E09"/>
    <w:rsid w:val="59A42135"/>
    <w:rsid w:val="5C693288"/>
    <w:rsid w:val="5E190CDE"/>
    <w:rsid w:val="5F727ABD"/>
    <w:rsid w:val="60B94332"/>
    <w:rsid w:val="631735E5"/>
    <w:rsid w:val="64713622"/>
    <w:rsid w:val="65217654"/>
    <w:rsid w:val="65660CAD"/>
    <w:rsid w:val="66042274"/>
    <w:rsid w:val="661A3845"/>
    <w:rsid w:val="66E86EAD"/>
    <w:rsid w:val="66ED3F8F"/>
    <w:rsid w:val="682E22F6"/>
    <w:rsid w:val="69790F48"/>
    <w:rsid w:val="6A241978"/>
    <w:rsid w:val="6C3513D9"/>
    <w:rsid w:val="6C6051B4"/>
    <w:rsid w:val="6D967830"/>
    <w:rsid w:val="6DAB5B21"/>
    <w:rsid w:val="6E9A79CB"/>
    <w:rsid w:val="6F666722"/>
    <w:rsid w:val="714B63E0"/>
    <w:rsid w:val="71C3652A"/>
    <w:rsid w:val="71FE7C7D"/>
    <w:rsid w:val="74082FD3"/>
    <w:rsid w:val="76D440B9"/>
    <w:rsid w:val="78A376CA"/>
    <w:rsid w:val="797573AD"/>
    <w:rsid w:val="7B503B39"/>
    <w:rsid w:val="7C5B09E8"/>
    <w:rsid w:val="7CC87203"/>
    <w:rsid w:val="7DB24046"/>
    <w:rsid w:val="7DF106F3"/>
    <w:rsid w:val="7F6B1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页脚 Char"/>
    <w:link w:val="3"/>
    <w:qFormat/>
    <w:uiPriority w:val="99"/>
    <w:rPr>
      <w:kern w:val="2"/>
      <w:sz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on"/>
    <w:basedOn w:val="7"/>
    <w:qFormat/>
    <w:uiPriority w:val="0"/>
    <w:rPr>
      <w:color w:val="FFFFFF"/>
      <w:bdr w:val="single" w:color="EE6666" w:sz="6" w:space="0"/>
      <w:shd w:val="clear" w:fill="EE6666"/>
    </w:rPr>
  </w:style>
  <w:style w:type="character" w:customStyle="1" w:styleId="14">
    <w:name w:val="first-child"/>
    <w:basedOn w:val="7"/>
    <w:qFormat/>
    <w:uiPriority w:val="0"/>
  </w:style>
  <w:style w:type="character" w:customStyle="1" w:styleId="15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 R C</Company>
  <Pages>1</Pages>
  <Words>220</Words>
  <Characters>223</Characters>
  <Lines>7</Lines>
  <Paragraphs>2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2022-01-13T08:17:00Z</dcterms:created>
  <dc:creator>Tian</dc:creator>
  <cp:lastModifiedBy>WPS_1546053991</cp:lastModifiedBy>
  <cp:lastPrinted>2024-06-12T08:26:00Z</cp:lastPrinted>
  <dcterms:modified xsi:type="dcterms:W3CDTF">2024-06-13T01:33:52Z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eyJoZGlkIjoiM2EyNDc3OTYyMjRjYWNiNjJiZDY3OWY4YmJjOWVjY2QifQ==</vt:lpwstr>
  </property>
  <property fmtid="{D5CDD505-2E9C-101B-9397-08002B2CF9AE}" pid="4" name="ICV">
    <vt:lpwstr>D50883A724764A45A64B3EB6A12F072A_13</vt:lpwstr>
  </property>
</Properties>
</file>