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F9" w:rsidRPr="002E1C4B" w:rsidRDefault="00BA79F9" w:rsidP="00BA79F9">
      <w:pPr>
        <w:spacing w:line="560" w:lineRule="exact"/>
        <w:ind w:firstLineChars="50" w:firstLine="31680"/>
        <w:jc w:val="center"/>
        <w:rPr>
          <w:rFonts w:ascii="文星标宋" w:eastAsia="文星标宋" w:hAnsi="宋体" w:cs="Times New Roman"/>
          <w:sz w:val="44"/>
          <w:szCs w:val="44"/>
        </w:rPr>
      </w:pPr>
      <w:r w:rsidRPr="002E1C4B">
        <w:rPr>
          <w:rFonts w:ascii="文星标宋" w:eastAsia="文星标宋" w:hAnsi="宋体" w:cs="文星标宋"/>
          <w:sz w:val="44"/>
          <w:szCs w:val="44"/>
        </w:rPr>
        <w:t>201</w:t>
      </w:r>
      <w:r>
        <w:rPr>
          <w:rFonts w:ascii="文星标宋" w:eastAsia="文星标宋" w:hAnsi="宋体" w:cs="文星标宋"/>
          <w:sz w:val="44"/>
          <w:szCs w:val="44"/>
        </w:rPr>
        <w:t>4</w:t>
      </w:r>
      <w:r w:rsidRPr="002E1C4B">
        <w:rPr>
          <w:rFonts w:ascii="文星标宋" w:eastAsia="文星标宋" w:hAnsi="宋体" w:cs="文星标宋" w:hint="eastAsia"/>
          <w:sz w:val="44"/>
          <w:szCs w:val="44"/>
        </w:rPr>
        <w:t>年</w:t>
      </w:r>
      <w:r w:rsidRPr="00116770">
        <w:rPr>
          <w:rFonts w:ascii="文星标宋" w:eastAsia="文星标宋" w:hAnsi="宋体" w:cs="文星标宋" w:hint="eastAsia"/>
          <w:sz w:val="44"/>
          <w:szCs w:val="44"/>
        </w:rPr>
        <w:t>梅州市</w:t>
      </w:r>
      <w:r>
        <w:rPr>
          <w:rFonts w:ascii="文星标宋" w:eastAsia="文星标宋" w:hAnsi="宋体" w:cs="文星标宋" w:hint="eastAsia"/>
          <w:sz w:val="44"/>
          <w:szCs w:val="44"/>
        </w:rPr>
        <w:t>莲新幼儿园</w:t>
      </w:r>
      <w:r w:rsidRPr="002E1C4B">
        <w:rPr>
          <w:rFonts w:ascii="文星标宋" w:eastAsia="文星标宋" w:hAnsi="宋体" w:cs="文星标宋" w:hint="eastAsia"/>
          <w:sz w:val="44"/>
          <w:szCs w:val="44"/>
        </w:rPr>
        <w:t>部门预算</w:t>
      </w:r>
    </w:p>
    <w:p w:rsidR="00BA79F9" w:rsidRPr="002E1C4B" w:rsidRDefault="00BA79F9" w:rsidP="00DA5517">
      <w:pPr>
        <w:spacing w:beforeLines="100" w:line="560" w:lineRule="exact"/>
        <w:ind w:firstLineChars="200" w:firstLine="31680"/>
        <w:jc w:val="center"/>
        <w:rPr>
          <w:rFonts w:ascii="文星标宋" w:eastAsia="文星标宋" w:hAnsi="宋体" w:cs="Times New Roman"/>
          <w:sz w:val="44"/>
          <w:szCs w:val="44"/>
        </w:rPr>
      </w:pPr>
      <w:r w:rsidRPr="002E1C4B">
        <w:rPr>
          <w:rFonts w:ascii="文星标宋" w:eastAsia="文星标宋" w:hAnsi="宋体" w:cs="文星标宋" w:hint="eastAsia"/>
          <w:sz w:val="44"/>
          <w:szCs w:val="44"/>
        </w:rPr>
        <w:t>基本情况说明</w:t>
      </w:r>
    </w:p>
    <w:p w:rsidR="00BA79F9" w:rsidRPr="002E1C4B" w:rsidRDefault="00BA79F9" w:rsidP="00DA5517">
      <w:pPr>
        <w:spacing w:line="520" w:lineRule="exact"/>
        <w:ind w:firstLineChars="200" w:firstLine="31680"/>
        <w:rPr>
          <w:rFonts w:ascii="文星黑体" w:eastAsia="文星黑体" w:hAnsi="宋体" w:cs="Times New Roman"/>
          <w:sz w:val="32"/>
          <w:szCs w:val="32"/>
        </w:rPr>
      </w:pPr>
      <w:r w:rsidRPr="002E1C4B">
        <w:rPr>
          <w:rFonts w:ascii="文星黑体" w:eastAsia="文星黑体" w:hAnsi="宋体" w:cs="文星黑体" w:hint="eastAsia"/>
          <w:sz w:val="32"/>
          <w:szCs w:val="32"/>
        </w:rPr>
        <w:t>一、部门基本情况</w:t>
      </w:r>
    </w:p>
    <w:p w:rsidR="00BA79F9" w:rsidRDefault="00BA79F9" w:rsidP="00DA5517">
      <w:pPr>
        <w:spacing w:line="520" w:lineRule="exact"/>
        <w:ind w:firstLineChars="200" w:firstLine="31680"/>
        <w:rPr>
          <w:rFonts w:ascii="文星楷体" w:eastAsia="文星楷体" w:hAnsi="宋体" w:cs="Times New Roman"/>
          <w:sz w:val="32"/>
          <w:szCs w:val="32"/>
        </w:rPr>
      </w:pPr>
      <w:r>
        <w:rPr>
          <w:rFonts w:ascii="文星楷体" w:eastAsia="文星楷体" w:hAnsi="宋体" w:cs="文星楷体" w:hint="eastAsia"/>
          <w:sz w:val="32"/>
          <w:szCs w:val="32"/>
        </w:rPr>
        <w:t>（一）主要任务</w:t>
      </w:r>
    </w:p>
    <w:p w:rsidR="00BA79F9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>
        <w:rPr>
          <w:rFonts w:ascii="文星仿宋" w:eastAsia="文星仿宋" w:hAnsi="宋体" w:cs="文星仿宋" w:hint="eastAsia"/>
          <w:sz w:val="32"/>
          <w:szCs w:val="32"/>
        </w:rPr>
        <w:t>实行保育与教育相结合的原则，对幼儿实施体、智、</w:t>
      </w:r>
      <w:r w:rsidRPr="00450700">
        <w:rPr>
          <w:rFonts w:ascii="文星仿宋" w:eastAsia="文星仿宋" w:hAnsi="宋体" w:cs="文星仿宋" w:hint="eastAsia"/>
          <w:sz w:val="32"/>
          <w:szCs w:val="32"/>
        </w:rPr>
        <w:t>德</w:t>
      </w:r>
      <w:r>
        <w:rPr>
          <w:rFonts w:ascii="文星仿宋" w:eastAsia="文星仿宋" w:hAnsi="宋体" w:cs="文星仿宋" w:hint="eastAsia"/>
          <w:sz w:val="32"/>
          <w:szCs w:val="32"/>
        </w:rPr>
        <w:t>、美全现发展的教育。</w:t>
      </w:r>
    </w:p>
    <w:p w:rsidR="00BA79F9" w:rsidRDefault="00BA79F9" w:rsidP="00DA5517">
      <w:pPr>
        <w:spacing w:line="520" w:lineRule="exact"/>
        <w:ind w:firstLineChars="200" w:firstLine="31680"/>
        <w:rPr>
          <w:rFonts w:ascii="文星楷体" w:eastAsia="文星楷体" w:hAnsi="宋体" w:cs="Times New Roman"/>
          <w:sz w:val="32"/>
          <w:szCs w:val="32"/>
        </w:rPr>
      </w:pPr>
      <w:r>
        <w:rPr>
          <w:rFonts w:ascii="文星楷体" w:eastAsia="文星楷体" w:hAnsi="宋体" w:cs="文星楷体" w:hint="eastAsia"/>
          <w:sz w:val="32"/>
          <w:szCs w:val="32"/>
        </w:rPr>
        <w:t>（二）内设机构</w:t>
      </w:r>
    </w:p>
    <w:p w:rsidR="00BA79F9" w:rsidRPr="00450700" w:rsidRDefault="00BA79F9" w:rsidP="00DA5517">
      <w:pPr>
        <w:spacing w:line="520" w:lineRule="exact"/>
        <w:ind w:firstLineChars="200" w:firstLine="31680"/>
        <w:rPr>
          <w:rFonts w:ascii="文星楷体" w:eastAsia="文星楷体" w:hAnsi="宋体" w:cs="Times New Roman"/>
          <w:sz w:val="32"/>
          <w:szCs w:val="32"/>
        </w:rPr>
      </w:pPr>
      <w:r>
        <w:rPr>
          <w:rFonts w:ascii="文星楷体" w:eastAsia="文星楷体" w:hAnsi="宋体" w:cs="文星楷体" w:hint="eastAsia"/>
          <w:sz w:val="32"/>
          <w:szCs w:val="32"/>
        </w:rPr>
        <w:t>梅</w:t>
      </w:r>
      <w:r w:rsidRPr="00450700">
        <w:rPr>
          <w:rFonts w:ascii="文星楷体" w:eastAsia="文星楷体" w:hAnsi="宋体" w:cs="文星楷体" w:hint="eastAsia"/>
          <w:sz w:val="32"/>
          <w:szCs w:val="32"/>
        </w:rPr>
        <w:t>州</w:t>
      </w:r>
      <w:r>
        <w:rPr>
          <w:rFonts w:ascii="文星楷体" w:eastAsia="文星楷体" w:hAnsi="宋体" w:cs="文星楷体" w:hint="eastAsia"/>
          <w:sz w:val="32"/>
          <w:szCs w:val="32"/>
        </w:rPr>
        <w:t>市</w:t>
      </w:r>
      <w:r w:rsidRPr="00450700">
        <w:rPr>
          <w:rFonts w:ascii="文星楷体" w:eastAsia="文星楷体" w:hAnsi="宋体" w:cs="文星楷体" w:hint="eastAsia"/>
          <w:sz w:val="32"/>
          <w:szCs w:val="32"/>
        </w:rPr>
        <w:t>莲新幼儿园</w:t>
      </w:r>
      <w:r>
        <w:rPr>
          <w:rFonts w:ascii="文星楷体" w:eastAsia="文星楷体" w:hAnsi="宋体" w:cs="文星楷体" w:hint="eastAsia"/>
          <w:sz w:val="32"/>
          <w:szCs w:val="32"/>
        </w:rPr>
        <w:t>内设办公室：负</w:t>
      </w:r>
      <w:r w:rsidRPr="00450700">
        <w:rPr>
          <w:rFonts w:ascii="文星楷体" w:eastAsia="文星楷体" w:hAnsi="宋体" w:cs="文星楷体" w:hint="eastAsia"/>
          <w:sz w:val="32"/>
          <w:szCs w:val="32"/>
        </w:rPr>
        <w:t>责</w:t>
      </w:r>
      <w:r>
        <w:rPr>
          <w:rFonts w:ascii="文星楷体" w:eastAsia="文星楷体" w:hAnsi="宋体" w:cs="文星楷体" w:hint="eastAsia"/>
          <w:sz w:val="32"/>
          <w:szCs w:val="32"/>
        </w:rPr>
        <w:t>幼儿园行政管理工作；监督检查幼儿园各</w:t>
      </w:r>
      <w:r w:rsidRPr="00450700">
        <w:rPr>
          <w:rFonts w:ascii="文星楷体" w:eastAsia="文星楷体" w:hAnsi="宋体" w:cs="文星楷体" w:hint="eastAsia"/>
          <w:sz w:val="32"/>
          <w:szCs w:val="32"/>
        </w:rPr>
        <w:t>班</w:t>
      </w:r>
      <w:r>
        <w:rPr>
          <w:rFonts w:ascii="文星楷体" w:eastAsia="文星楷体" w:hAnsi="宋体" w:cs="文星楷体" w:hint="eastAsia"/>
          <w:sz w:val="32"/>
          <w:szCs w:val="32"/>
        </w:rPr>
        <w:t>教育教学工作和</w:t>
      </w:r>
      <w:r w:rsidRPr="00450700">
        <w:rPr>
          <w:rFonts w:ascii="文星仿宋" w:eastAsia="文星仿宋" w:hAnsi="宋体" w:cs="文星仿宋" w:hint="eastAsia"/>
          <w:sz w:val="32"/>
          <w:szCs w:val="32"/>
        </w:rPr>
        <w:t>德</w:t>
      </w:r>
      <w:r>
        <w:rPr>
          <w:rFonts w:ascii="文星仿宋" w:eastAsia="文星仿宋" w:hAnsi="宋体" w:cs="文星仿宋" w:hint="eastAsia"/>
          <w:sz w:val="32"/>
          <w:szCs w:val="32"/>
        </w:rPr>
        <w:t>育工作开</w:t>
      </w:r>
      <w:r w:rsidRPr="00450700">
        <w:rPr>
          <w:rFonts w:ascii="文星仿宋" w:eastAsia="文星仿宋" w:hAnsi="宋体" w:cs="文星仿宋" w:hint="eastAsia"/>
          <w:sz w:val="32"/>
          <w:szCs w:val="32"/>
        </w:rPr>
        <w:t>展</w:t>
      </w:r>
      <w:r>
        <w:rPr>
          <w:rFonts w:ascii="文星仿宋" w:eastAsia="文星仿宋" w:hAnsi="宋体" w:cs="文星仿宋" w:hint="eastAsia"/>
          <w:sz w:val="32"/>
          <w:szCs w:val="32"/>
        </w:rPr>
        <w:t>情况等。</w:t>
      </w:r>
    </w:p>
    <w:p w:rsidR="00BA79F9" w:rsidRPr="00F72FA7" w:rsidRDefault="00BA79F9" w:rsidP="00DA5517">
      <w:pPr>
        <w:spacing w:line="520" w:lineRule="exact"/>
        <w:ind w:firstLineChars="200" w:firstLine="31680"/>
        <w:rPr>
          <w:rFonts w:ascii="文星楷体" w:eastAsia="文星楷体" w:hAnsi="宋体" w:cs="Times New Roman"/>
          <w:sz w:val="32"/>
          <w:szCs w:val="32"/>
        </w:rPr>
      </w:pPr>
      <w:r>
        <w:rPr>
          <w:rFonts w:ascii="文星楷体" w:eastAsia="文星楷体" w:hAnsi="宋体" w:cs="文星楷体" w:hint="eastAsia"/>
          <w:sz w:val="32"/>
          <w:szCs w:val="32"/>
        </w:rPr>
        <w:t>（三</w:t>
      </w:r>
      <w:r w:rsidRPr="00F72FA7">
        <w:rPr>
          <w:rFonts w:ascii="文星楷体" w:eastAsia="文星楷体" w:hAnsi="宋体" w:cs="文星楷体" w:hint="eastAsia"/>
          <w:sz w:val="32"/>
          <w:szCs w:val="32"/>
        </w:rPr>
        <w:t>）人员构成情况</w:t>
      </w:r>
    </w:p>
    <w:p w:rsidR="00BA79F9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>
        <w:rPr>
          <w:rFonts w:ascii="文星仿宋" w:eastAsia="文星仿宋" w:hAnsi="宋体" w:cs="文星仿宋" w:hint="eastAsia"/>
          <w:sz w:val="32"/>
          <w:szCs w:val="32"/>
        </w:rPr>
        <w:t>核定</w:t>
      </w:r>
      <w:r>
        <w:rPr>
          <w:rFonts w:ascii="文星楷体" w:eastAsia="文星楷体" w:hAnsi="宋体" w:cs="文星楷体" w:hint="eastAsia"/>
          <w:sz w:val="32"/>
          <w:szCs w:val="32"/>
        </w:rPr>
        <w:t>梅</w:t>
      </w:r>
      <w:r w:rsidRPr="00450700">
        <w:rPr>
          <w:rFonts w:ascii="文星楷体" w:eastAsia="文星楷体" w:hAnsi="宋体" w:cs="文星楷体" w:hint="eastAsia"/>
          <w:sz w:val="32"/>
          <w:szCs w:val="32"/>
        </w:rPr>
        <w:t>州</w:t>
      </w:r>
      <w:r>
        <w:rPr>
          <w:rFonts w:ascii="文星楷体" w:eastAsia="文星楷体" w:hAnsi="宋体" w:cs="文星楷体" w:hint="eastAsia"/>
          <w:sz w:val="32"/>
          <w:szCs w:val="32"/>
        </w:rPr>
        <w:t>市</w:t>
      </w:r>
      <w:r w:rsidRPr="00450700">
        <w:rPr>
          <w:rFonts w:ascii="文星仿宋" w:eastAsia="文星仿宋" w:hAnsi="宋体" w:cs="文星仿宋" w:hint="eastAsia"/>
          <w:sz w:val="32"/>
          <w:szCs w:val="32"/>
        </w:rPr>
        <w:t>莲新幼儿园</w:t>
      </w:r>
      <w:r>
        <w:rPr>
          <w:rFonts w:ascii="文星仿宋" w:eastAsia="文星仿宋" w:hAnsi="宋体" w:cs="文星仿宋" w:hint="eastAsia"/>
          <w:sz w:val="32"/>
          <w:szCs w:val="32"/>
        </w:rPr>
        <w:t>事业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编制数</w:t>
      </w:r>
      <w:r>
        <w:rPr>
          <w:rFonts w:ascii="文星仿宋" w:eastAsia="文星仿宋" w:hAnsi="宋体" w:cs="文星仿宋"/>
          <w:sz w:val="32"/>
          <w:szCs w:val="32"/>
        </w:rPr>
        <w:t>20</w:t>
      </w:r>
      <w:r>
        <w:rPr>
          <w:rFonts w:ascii="文星仿宋" w:eastAsia="文星仿宋" w:hAnsi="宋体" w:cs="文星仿宋" w:hint="eastAsia"/>
          <w:sz w:val="32"/>
          <w:szCs w:val="32"/>
        </w:rPr>
        <w:t>人，其中：</w:t>
      </w:r>
      <w:r>
        <w:rPr>
          <w:rFonts w:ascii="文星仿宋" w:eastAsia="文星仿宋" w:hAnsi="宋体" w:cs="文星仿宋"/>
          <w:sz w:val="32"/>
          <w:szCs w:val="32"/>
        </w:rPr>
        <w:t>10</w:t>
      </w:r>
      <w:r>
        <w:rPr>
          <w:rFonts w:ascii="文星仿宋" w:eastAsia="文星仿宋" w:hAnsi="宋体" w:cs="文星仿宋" w:hint="eastAsia"/>
          <w:sz w:val="32"/>
          <w:szCs w:val="32"/>
        </w:rPr>
        <w:t>名</w:t>
      </w:r>
      <w:r w:rsidRPr="00450700">
        <w:rPr>
          <w:rFonts w:ascii="文星仿宋" w:eastAsia="文星仿宋" w:hAnsi="宋体" w:cs="文星仿宋" w:hint="eastAsia"/>
          <w:sz w:val="32"/>
          <w:szCs w:val="32"/>
        </w:rPr>
        <w:t>财</w:t>
      </w:r>
      <w:r>
        <w:rPr>
          <w:rFonts w:ascii="文星仿宋" w:eastAsia="文星仿宋" w:hAnsi="宋体" w:cs="文星仿宋" w:hint="eastAsia"/>
          <w:sz w:val="32"/>
          <w:szCs w:val="32"/>
        </w:rPr>
        <w:t>政核补，</w:t>
      </w:r>
      <w:r>
        <w:rPr>
          <w:rFonts w:ascii="文星仿宋" w:eastAsia="文星仿宋" w:hAnsi="宋体" w:cs="文星仿宋"/>
          <w:sz w:val="32"/>
          <w:szCs w:val="32"/>
        </w:rPr>
        <w:t>10</w:t>
      </w:r>
      <w:r>
        <w:rPr>
          <w:rFonts w:ascii="文星仿宋" w:eastAsia="文星仿宋" w:hAnsi="宋体" w:cs="文星仿宋" w:hint="eastAsia"/>
          <w:sz w:val="32"/>
          <w:szCs w:val="32"/>
        </w:rPr>
        <w:t>名经费自筹；园长</w:t>
      </w:r>
      <w:r>
        <w:rPr>
          <w:rFonts w:ascii="文星仿宋" w:eastAsia="文星仿宋" w:hAnsi="宋体" w:cs="文星仿宋"/>
          <w:sz w:val="32"/>
          <w:szCs w:val="32"/>
        </w:rPr>
        <w:t>1</w:t>
      </w:r>
      <w:r>
        <w:rPr>
          <w:rFonts w:ascii="文星仿宋" w:eastAsia="文星仿宋" w:hAnsi="宋体" w:cs="文星仿宋" w:hint="eastAsia"/>
          <w:sz w:val="32"/>
          <w:szCs w:val="32"/>
        </w:rPr>
        <w:t>名，副园长</w:t>
      </w:r>
      <w:r>
        <w:rPr>
          <w:rFonts w:ascii="文星仿宋" w:eastAsia="文星仿宋" w:hAnsi="宋体" w:cs="文星仿宋"/>
          <w:sz w:val="32"/>
          <w:szCs w:val="32"/>
        </w:rPr>
        <w:t>2</w:t>
      </w:r>
      <w:r>
        <w:rPr>
          <w:rFonts w:ascii="文星仿宋" w:eastAsia="文星仿宋" w:hAnsi="宋体" w:cs="文星仿宋" w:hint="eastAsia"/>
          <w:sz w:val="32"/>
          <w:szCs w:val="32"/>
        </w:rPr>
        <w:t>名。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截至</w:t>
      </w:r>
      <w:r w:rsidRPr="001C62A2">
        <w:rPr>
          <w:rFonts w:ascii="文星仿宋" w:eastAsia="文星仿宋" w:hAnsi="宋体" w:cs="文星仿宋"/>
          <w:sz w:val="32"/>
          <w:szCs w:val="32"/>
        </w:rPr>
        <w:t>2014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年底实有人数</w:t>
      </w:r>
      <w:r>
        <w:rPr>
          <w:rFonts w:ascii="文星仿宋" w:eastAsia="文星仿宋" w:hAnsi="宋体" w:cs="文星仿宋"/>
          <w:sz w:val="32"/>
          <w:szCs w:val="32"/>
        </w:rPr>
        <w:t>7</w:t>
      </w:r>
      <w:r>
        <w:rPr>
          <w:rFonts w:ascii="文星仿宋" w:eastAsia="文星仿宋" w:hAnsi="宋体" w:cs="文星仿宋" w:hint="eastAsia"/>
          <w:sz w:val="32"/>
          <w:szCs w:val="32"/>
        </w:rPr>
        <w:t>人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。</w:t>
      </w:r>
    </w:p>
    <w:p w:rsidR="00BA79F9" w:rsidRPr="00F72FA7" w:rsidRDefault="00BA79F9" w:rsidP="00DA5517">
      <w:pPr>
        <w:spacing w:line="520" w:lineRule="exact"/>
        <w:ind w:firstLineChars="200" w:firstLine="31680"/>
        <w:rPr>
          <w:rFonts w:ascii="文星黑体" w:eastAsia="文星黑体" w:hAnsi="宋体" w:cs="Times New Roman"/>
          <w:sz w:val="32"/>
          <w:szCs w:val="32"/>
        </w:rPr>
      </w:pPr>
      <w:r w:rsidRPr="002E1C4B">
        <w:rPr>
          <w:rFonts w:ascii="文星黑体" w:eastAsia="文星黑体" w:hAnsi="宋体" w:cs="文星黑体" w:hint="eastAsia"/>
          <w:sz w:val="32"/>
          <w:szCs w:val="32"/>
        </w:rPr>
        <w:t>二、收入预</w:t>
      </w:r>
      <w:r w:rsidRPr="00F72FA7">
        <w:rPr>
          <w:rFonts w:ascii="文星黑体" w:eastAsia="文星黑体" w:hAnsi="宋体" w:cs="文星黑体" w:hint="eastAsia"/>
          <w:sz w:val="32"/>
          <w:szCs w:val="32"/>
        </w:rPr>
        <w:t>算说明</w:t>
      </w:r>
    </w:p>
    <w:p w:rsidR="00BA79F9" w:rsidRPr="001C62A2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 w:rsidRPr="001C62A2">
        <w:rPr>
          <w:rFonts w:ascii="文星仿宋" w:eastAsia="文星仿宋" w:hAnsi="宋体" w:cs="文星仿宋"/>
          <w:sz w:val="32"/>
          <w:szCs w:val="32"/>
        </w:rPr>
        <w:t>201</w:t>
      </w:r>
      <w:r>
        <w:rPr>
          <w:rFonts w:ascii="文星仿宋" w:eastAsia="文星仿宋" w:hAnsi="宋体" w:cs="文星仿宋"/>
          <w:sz w:val="32"/>
          <w:szCs w:val="32"/>
        </w:rPr>
        <w:t>4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年收入预算（财政拨款收入）</w:t>
      </w:r>
      <w:r>
        <w:rPr>
          <w:rFonts w:ascii="文星仿宋" w:eastAsia="文星仿宋" w:hAnsi="宋体" w:cs="文星仿宋"/>
          <w:sz w:val="32"/>
          <w:szCs w:val="32"/>
        </w:rPr>
        <w:t>550,0</w:t>
      </w:r>
      <w:r w:rsidRPr="00444434">
        <w:rPr>
          <w:rFonts w:ascii="文星仿宋" w:eastAsia="文星仿宋" w:hAnsi="宋体" w:cs="文星仿宋"/>
          <w:sz w:val="32"/>
          <w:szCs w:val="32"/>
        </w:rPr>
        <w:t>00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元。</w:t>
      </w:r>
    </w:p>
    <w:p w:rsidR="00BA79F9" w:rsidRPr="00F72FA7" w:rsidRDefault="00BA79F9" w:rsidP="00DA5517">
      <w:pPr>
        <w:spacing w:line="520" w:lineRule="exact"/>
        <w:ind w:firstLineChars="200" w:firstLine="31680"/>
        <w:rPr>
          <w:rFonts w:ascii="文星黑体" w:eastAsia="文星黑体" w:hAnsi="宋体" w:cs="Times New Roman"/>
          <w:sz w:val="32"/>
          <w:szCs w:val="32"/>
        </w:rPr>
      </w:pPr>
      <w:r w:rsidRPr="002E1C4B">
        <w:rPr>
          <w:rFonts w:ascii="文星黑体" w:eastAsia="文星黑体" w:hAnsi="宋体" w:cs="文星黑体" w:hint="eastAsia"/>
          <w:sz w:val="32"/>
          <w:szCs w:val="32"/>
        </w:rPr>
        <w:t>三、支出预</w:t>
      </w:r>
      <w:r w:rsidRPr="00F72FA7">
        <w:rPr>
          <w:rFonts w:ascii="文星黑体" w:eastAsia="文星黑体" w:hAnsi="宋体" w:cs="文星黑体" w:hint="eastAsia"/>
          <w:sz w:val="32"/>
          <w:szCs w:val="32"/>
        </w:rPr>
        <w:t>算说明</w:t>
      </w:r>
    </w:p>
    <w:p w:rsidR="00BA79F9" w:rsidRPr="001C62A2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 w:rsidRPr="001C62A2">
        <w:rPr>
          <w:rFonts w:ascii="文星仿宋" w:eastAsia="文星仿宋" w:hAnsi="宋体" w:cs="文星仿宋"/>
          <w:sz w:val="32"/>
          <w:szCs w:val="32"/>
        </w:rPr>
        <w:t>201</w:t>
      </w:r>
      <w:r>
        <w:rPr>
          <w:rFonts w:ascii="文星仿宋" w:eastAsia="文星仿宋" w:hAnsi="宋体" w:cs="文星仿宋"/>
          <w:sz w:val="32"/>
          <w:szCs w:val="32"/>
        </w:rPr>
        <w:t>4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年支出预算（财政拨款支出）</w:t>
      </w:r>
      <w:r w:rsidRPr="00444434">
        <w:rPr>
          <w:rFonts w:ascii="文星仿宋" w:eastAsia="文星仿宋" w:hAnsi="宋体" w:cs="文星仿宋"/>
          <w:sz w:val="32"/>
          <w:szCs w:val="32"/>
        </w:rPr>
        <w:t>550</w:t>
      </w:r>
      <w:r>
        <w:rPr>
          <w:rFonts w:ascii="文星仿宋" w:eastAsia="文星仿宋" w:hAnsi="宋体" w:cs="文星仿宋"/>
          <w:sz w:val="32"/>
          <w:szCs w:val="32"/>
        </w:rPr>
        <w:t>,</w:t>
      </w:r>
      <w:r w:rsidRPr="00444434">
        <w:rPr>
          <w:rFonts w:ascii="文星仿宋" w:eastAsia="文星仿宋" w:hAnsi="宋体" w:cs="文星仿宋"/>
          <w:sz w:val="32"/>
          <w:szCs w:val="32"/>
        </w:rPr>
        <w:t>000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元。</w:t>
      </w:r>
    </w:p>
    <w:p w:rsidR="00BA79F9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 w:rsidRPr="001C62A2">
        <w:rPr>
          <w:rFonts w:ascii="文星仿宋" w:eastAsia="文星仿宋" w:hAnsi="宋体" w:cs="文星仿宋"/>
          <w:sz w:val="32"/>
          <w:szCs w:val="32"/>
        </w:rPr>
        <w:t>201</w:t>
      </w:r>
      <w:r>
        <w:rPr>
          <w:rFonts w:ascii="文星仿宋" w:eastAsia="文星仿宋" w:hAnsi="宋体" w:cs="文星仿宋"/>
          <w:sz w:val="32"/>
          <w:szCs w:val="32"/>
        </w:rPr>
        <w:t>4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年财政拨款支出按用途划分，基本支出</w:t>
      </w:r>
      <w:r>
        <w:rPr>
          <w:rFonts w:ascii="文星仿宋" w:eastAsia="文星仿宋" w:hAnsi="宋体" w:cs="文星仿宋"/>
          <w:sz w:val="32"/>
          <w:szCs w:val="32"/>
        </w:rPr>
        <w:t>550,000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元，占</w:t>
      </w:r>
      <w:r w:rsidRPr="004E3951">
        <w:rPr>
          <w:rFonts w:ascii="文星仿宋" w:eastAsia="文星仿宋" w:hAnsi="宋体" w:cs="文星仿宋"/>
          <w:sz w:val="32"/>
          <w:szCs w:val="32"/>
        </w:rPr>
        <w:t>100%</w:t>
      </w:r>
      <w:r w:rsidRPr="004E3951">
        <w:rPr>
          <w:rFonts w:ascii="文星仿宋" w:eastAsia="文星仿宋" w:hAnsi="宋体" w:cs="文星仿宋" w:hint="eastAsia"/>
          <w:sz w:val="32"/>
          <w:szCs w:val="32"/>
        </w:rPr>
        <w:t>，其中：工资福利支出</w:t>
      </w:r>
      <w:r w:rsidRPr="004E3951">
        <w:rPr>
          <w:rFonts w:ascii="文星仿宋" w:eastAsia="文星仿宋" w:hAnsi="宋体" w:cs="文星仿宋"/>
          <w:sz w:val="32"/>
          <w:szCs w:val="32"/>
        </w:rPr>
        <w:t>550,000</w:t>
      </w:r>
      <w:r w:rsidRPr="004E3951">
        <w:rPr>
          <w:rFonts w:ascii="文星仿宋" w:eastAsia="文星仿宋" w:hAnsi="宋体" w:cs="文星仿宋" w:hint="eastAsia"/>
          <w:sz w:val="32"/>
          <w:szCs w:val="32"/>
        </w:rPr>
        <w:t>元，商品和服务支出</w:t>
      </w:r>
      <w:r w:rsidRPr="004E3951">
        <w:rPr>
          <w:rFonts w:ascii="文星仿宋" w:eastAsia="文星仿宋" w:hAnsi="宋体" w:cs="文星仿宋"/>
          <w:sz w:val="32"/>
          <w:szCs w:val="32"/>
        </w:rPr>
        <w:t>0</w:t>
      </w:r>
      <w:r w:rsidRPr="004E3951">
        <w:rPr>
          <w:rFonts w:ascii="文星仿宋" w:eastAsia="文星仿宋" w:hAnsi="宋体" w:cs="文星仿宋" w:hint="eastAsia"/>
          <w:sz w:val="32"/>
          <w:szCs w:val="32"/>
        </w:rPr>
        <w:t>元</w:t>
      </w:r>
      <w:r w:rsidRPr="004E3951">
        <w:rPr>
          <w:rFonts w:ascii="文星仿宋" w:eastAsia="文星仿宋" w:hAnsi="宋体" w:cs="文星仿宋"/>
          <w:sz w:val="32"/>
          <w:szCs w:val="32"/>
        </w:rPr>
        <w:t>,</w:t>
      </w:r>
      <w:r w:rsidRPr="004E3951">
        <w:rPr>
          <w:rFonts w:ascii="文星仿宋" w:eastAsia="文星仿宋" w:hAnsi="宋体" w:cs="文星仿宋" w:hint="eastAsia"/>
          <w:sz w:val="32"/>
          <w:szCs w:val="32"/>
        </w:rPr>
        <w:t>对个人和家庭的补助</w:t>
      </w:r>
      <w:r w:rsidRPr="004E3951">
        <w:rPr>
          <w:rFonts w:ascii="文星仿宋" w:eastAsia="文星仿宋" w:hAnsi="宋体" w:cs="文星仿宋"/>
          <w:sz w:val="32"/>
          <w:szCs w:val="32"/>
        </w:rPr>
        <w:t>0</w:t>
      </w:r>
      <w:r w:rsidRPr="004E3951">
        <w:rPr>
          <w:rFonts w:ascii="文星仿宋" w:eastAsia="文星仿宋" w:hAnsi="宋体" w:cs="文星仿宋" w:hint="eastAsia"/>
          <w:sz w:val="32"/>
          <w:szCs w:val="32"/>
        </w:rPr>
        <w:t>元。</w:t>
      </w:r>
    </w:p>
    <w:p w:rsidR="00BA79F9" w:rsidRPr="00F72FA7" w:rsidRDefault="00BA79F9" w:rsidP="00DA5517">
      <w:pPr>
        <w:spacing w:line="520" w:lineRule="exact"/>
        <w:ind w:firstLineChars="200" w:firstLine="31680"/>
        <w:rPr>
          <w:rFonts w:ascii="文星黑体" w:eastAsia="文星黑体" w:hAnsi="宋体" w:cs="Times New Roman"/>
          <w:sz w:val="32"/>
          <w:szCs w:val="32"/>
        </w:rPr>
      </w:pPr>
      <w:r w:rsidRPr="00F72FA7">
        <w:rPr>
          <w:rFonts w:ascii="文星黑体" w:eastAsia="文星黑体" w:hAnsi="宋体" w:cs="文星黑体" w:hint="eastAsia"/>
          <w:sz w:val="32"/>
          <w:szCs w:val="32"/>
        </w:rPr>
        <w:t>四、“三公经费”支出</w:t>
      </w:r>
      <w:r w:rsidRPr="002E1C4B">
        <w:rPr>
          <w:rFonts w:ascii="文星黑体" w:eastAsia="文星黑体" w:hAnsi="宋体" w:cs="文星黑体" w:hint="eastAsia"/>
          <w:sz w:val="32"/>
          <w:szCs w:val="32"/>
        </w:rPr>
        <w:t>预算</w:t>
      </w:r>
      <w:r w:rsidRPr="00F72FA7">
        <w:rPr>
          <w:rFonts w:ascii="文星黑体" w:eastAsia="文星黑体" w:hAnsi="宋体" w:cs="文星黑体" w:hint="eastAsia"/>
          <w:sz w:val="32"/>
          <w:szCs w:val="32"/>
        </w:rPr>
        <w:t>说明</w:t>
      </w:r>
    </w:p>
    <w:p w:rsidR="00BA79F9" w:rsidRPr="001C62A2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 w:rsidRPr="001C62A2">
        <w:rPr>
          <w:rFonts w:ascii="文星仿宋" w:eastAsia="文星仿宋" w:hAnsi="宋体" w:cs="文星仿宋"/>
          <w:sz w:val="32"/>
          <w:szCs w:val="32"/>
        </w:rPr>
        <w:t>201</w:t>
      </w:r>
      <w:r>
        <w:rPr>
          <w:rFonts w:ascii="文星仿宋" w:eastAsia="文星仿宋" w:hAnsi="宋体" w:cs="文星仿宋"/>
          <w:sz w:val="32"/>
          <w:szCs w:val="32"/>
        </w:rPr>
        <w:t>4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年“三公经费”财政拨款支出预算</w:t>
      </w:r>
      <w:r>
        <w:rPr>
          <w:rFonts w:ascii="文星仿宋" w:eastAsia="文星仿宋" w:hAnsi="宋体" w:cs="文星仿宋"/>
          <w:sz w:val="32"/>
          <w:szCs w:val="32"/>
        </w:rPr>
        <w:t>0.4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万元，具体情况如下：</w:t>
      </w:r>
    </w:p>
    <w:p w:rsidR="00BA79F9" w:rsidRPr="001C62A2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 w:rsidRPr="001C62A2">
        <w:rPr>
          <w:rFonts w:ascii="文星仿宋" w:eastAsia="文星仿宋" w:hAnsi="宋体" w:cs="文星仿宋"/>
          <w:sz w:val="32"/>
          <w:szCs w:val="32"/>
        </w:rPr>
        <w:t>1</w:t>
      </w:r>
      <w:r>
        <w:rPr>
          <w:rFonts w:ascii="文星仿宋" w:eastAsia="文星仿宋" w:hAnsi="宋体" w:cs="文星仿宋" w:hint="eastAsia"/>
          <w:sz w:val="32"/>
          <w:szCs w:val="32"/>
        </w:rPr>
        <w:t>、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因公出国（境）费支出</w:t>
      </w:r>
      <w:r>
        <w:rPr>
          <w:rFonts w:ascii="文星仿宋" w:eastAsia="文星仿宋" w:hAnsi="宋体" w:cs="文星仿宋"/>
          <w:sz w:val="32"/>
          <w:szCs w:val="32"/>
        </w:rPr>
        <w:t>0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万元。</w:t>
      </w:r>
    </w:p>
    <w:p w:rsidR="00BA79F9" w:rsidRPr="001C62A2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 w:rsidRPr="001C62A2">
        <w:rPr>
          <w:rFonts w:ascii="文星仿宋" w:eastAsia="文星仿宋" w:hAnsi="宋体" w:cs="文星仿宋"/>
          <w:sz w:val="32"/>
          <w:szCs w:val="32"/>
        </w:rPr>
        <w:t>2</w:t>
      </w:r>
      <w:r>
        <w:rPr>
          <w:rFonts w:ascii="文星仿宋" w:eastAsia="文星仿宋" w:hAnsi="宋体" w:cs="文星仿宋" w:hint="eastAsia"/>
          <w:sz w:val="32"/>
          <w:szCs w:val="32"/>
        </w:rPr>
        <w:t>、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公务用车购置及运行维护费支出</w:t>
      </w:r>
      <w:r>
        <w:rPr>
          <w:rFonts w:ascii="文星仿宋" w:eastAsia="文星仿宋" w:hAnsi="宋体" w:cs="文星仿宋"/>
          <w:sz w:val="32"/>
          <w:szCs w:val="32"/>
        </w:rPr>
        <w:t>0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万元。</w:t>
      </w:r>
      <w:r>
        <w:rPr>
          <w:rFonts w:ascii="文星仿宋" w:eastAsia="文星仿宋" w:hAnsi="宋体" w:cs="文星仿宋" w:hint="eastAsia"/>
          <w:sz w:val="32"/>
          <w:szCs w:val="32"/>
        </w:rPr>
        <w:t>我园暂无车辆定编，所以无法做车辆预算，因工作需要车改前借用公务用车费用按实结算。</w:t>
      </w:r>
    </w:p>
    <w:p w:rsidR="00BA79F9" w:rsidRPr="001C62A2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 w:rsidRPr="001C62A2">
        <w:rPr>
          <w:rFonts w:ascii="文星仿宋" w:eastAsia="文星仿宋" w:hAnsi="宋体" w:cs="文星仿宋"/>
          <w:sz w:val="32"/>
          <w:szCs w:val="32"/>
        </w:rPr>
        <w:t>3</w:t>
      </w:r>
      <w:r>
        <w:rPr>
          <w:rFonts w:ascii="文星仿宋" w:eastAsia="文星仿宋" w:hAnsi="宋体" w:cs="文星仿宋" w:hint="eastAsia"/>
          <w:sz w:val="32"/>
          <w:szCs w:val="32"/>
        </w:rPr>
        <w:t>、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公务接待费支出</w:t>
      </w:r>
      <w:r>
        <w:rPr>
          <w:rFonts w:ascii="文星仿宋" w:eastAsia="文星仿宋" w:hAnsi="宋体" w:cs="文星仿宋"/>
          <w:sz w:val="32"/>
          <w:szCs w:val="32"/>
        </w:rPr>
        <w:t>0.4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万元</w:t>
      </w:r>
      <w:r>
        <w:rPr>
          <w:rFonts w:ascii="文星仿宋" w:eastAsia="文星仿宋" w:hAnsi="宋体" w:cs="文星仿宋" w:hint="eastAsia"/>
          <w:sz w:val="32"/>
          <w:szCs w:val="32"/>
        </w:rPr>
        <w:t>，对比去年减少</w:t>
      </w:r>
      <w:r>
        <w:rPr>
          <w:rFonts w:ascii="文星仿宋" w:eastAsia="文星仿宋" w:hAnsi="宋体" w:cs="文星仿宋"/>
          <w:sz w:val="32"/>
          <w:szCs w:val="32"/>
        </w:rPr>
        <w:t>0.1</w:t>
      </w:r>
      <w:r>
        <w:rPr>
          <w:rFonts w:ascii="文星仿宋" w:eastAsia="文星仿宋" w:hAnsi="宋体" w:cs="文星仿宋" w:hint="eastAsia"/>
          <w:sz w:val="32"/>
          <w:szCs w:val="32"/>
        </w:rPr>
        <w:t>万元，减少</w:t>
      </w:r>
      <w:r>
        <w:rPr>
          <w:rFonts w:ascii="文星仿宋" w:eastAsia="文星仿宋" w:hAnsi="宋体" w:cs="文星仿宋"/>
          <w:sz w:val="32"/>
          <w:szCs w:val="32"/>
        </w:rPr>
        <w:t>25%</w:t>
      </w:r>
      <w:r>
        <w:rPr>
          <w:rFonts w:ascii="文星仿宋" w:eastAsia="文星仿宋" w:hAnsi="宋体" w:cs="文星仿宋" w:hint="eastAsia"/>
          <w:sz w:val="32"/>
          <w:szCs w:val="32"/>
        </w:rPr>
        <w:t>，共接待</w:t>
      </w:r>
      <w:r>
        <w:rPr>
          <w:rFonts w:ascii="文星仿宋" w:eastAsia="文星仿宋" w:hAnsi="宋体" w:cs="文星仿宋"/>
          <w:sz w:val="32"/>
          <w:szCs w:val="32"/>
        </w:rPr>
        <w:t>8</w:t>
      </w:r>
      <w:r>
        <w:rPr>
          <w:rFonts w:ascii="文星仿宋" w:eastAsia="文星仿宋" w:hAnsi="宋体" w:cs="文星仿宋" w:hint="eastAsia"/>
          <w:sz w:val="32"/>
          <w:szCs w:val="32"/>
        </w:rPr>
        <w:t>批</w:t>
      </w:r>
      <w:r>
        <w:rPr>
          <w:rFonts w:ascii="文星仿宋" w:eastAsia="文星仿宋" w:hAnsi="宋体" w:cs="文星仿宋"/>
          <w:sz w:val="32"/>
          <w:szCs w:val="32"/>
        </w:rPr>
        <w:t>42</w:t>
      </w:r>
      <w:r>
        <w:rPr>
          <w:rFonts w:ascii="文星仿宋" w:eastAsia="文星仿宋" w:hAnsi="宋体" w:cs="文星仿宋" w:hint="eastAsia"/>
          <w:sz w:val="32"/>
          <w:szCs w:val="32"/>
        </w:rPr>
        <w:t>人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。</w:t>
      </w:r>
    </w:p>
    <w:p w:rsidR="00BA79F9" w:rsidRPr="00DA5517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  <w:r w:rsidRPr="00DA5517">
        <w:rPr>
          <w:rFonts w:ascii="文星仿宋" w:eastAsia="文星仿宋" w:hAnsi="宋体" w:cs="文星仿宋" w:hint="eastAsia"/>
          <w:sz w:val="32"/>
          <w:szCs w:val="32"/>
        </w:rPr>
        <w:t>“三公经费”减少主要原因是严格执行中央八项规定，严格按照接待标准接待。</w:t>
      </w:r>
    </w:p>
    <w:p w:rsidR="00BA79F9" w:rsidRPr="001C62A2" w:rsidRDefault="00BA79F9" w:rsidP="00DA5517">
      <w:pPr>
        <w:spacing w:line="520" w:lineRule="exact"/>
        <w:ind w:firstLineChars="200" w:firstLine="31680"/>
        <w:rPr>
          <w:rFonts w:ascii="文星仿宋" w:eastAsia="文星仿宋" w:hAnsi="宋体" w:cs="Times New Roman"/>
          <w:sz w:val="32"/>
          <w:szCs w:val="32"/>
        </w:rPr>
      </w:pPr>
    </w:p>
    <w:p w:rsidR="00BA79F9" w:rsidRPr="002E1C4B" w:rsidRDefault="00BA79F9" w:rsidP="00157D55">
      <w:pPr>
        <w:spacing w:line="520" w:lineRule="exact"/>
        <w:ind w:firstLine="640"/>
        <w:rPr>
          <w:rFonts w:ascii="宋体" w:cs="Times New Roman"/>
          <w:b/>
          <w:bCs/>
          <w:sz w:val="32"/>
          <w:szCs w:val="32"/>
        </w:rPr>
      </w:pPr>
    </w:p>
    <w:p w:rsidR="00BA79F9" w:rsidRPr="002E1C4B" w:rsidRDefault="00BA79F9" w:rsidP="00157D55">
      <w:pPr>
        <w:spacing w:line="520" w:lineRule="exact"/>
        <w:ind w:firstLine="640"/>
        <w:rPr>
          <w:rFonts w:ascii="宋体" w:cs="Times New Roman"/>
          <w:b/>
          <w:bCs/>
          <w:sz w:val="32"/>
          <w:szCs w:val="32"/>
        </w:rPr>
      </w:pPr>
    </w:p>
    <w:p w:rsidR="00BA79F9" w:rsidRPr="001C62A2" w:rsidRDefault="00BA79F9" w:rsidP="00DA5517">
      <w:pPr>
        <w:spacing w:line="520" w:lineRule="exact"/>
        <w:ind w:firstLineChars="1650" w:firstLine="31680"/>
        <w:rPr>
          <w:rFonts w:ascii="文星仿宋" w:eastAsia="文星仿宋" w:hAnsi="宋体" w:cs="Times New Roman"/>
          <w:sz w:val="32"/>
          <w:szCs w:val="32"/>
        </w:rPr>
      </w:pPr>
      <w:r w:rsidRPr="001C62A2">
        <w:rPr>
          <w:rFonts w:ascii="文星仿宋" w:eastAsia="文星仿宋" w:hAnsi="宋体" w:cs="文星仿宋" w:hint="eastAsia"/>
          <w:sz w:val="32"/>
          <w:szCs w:val="32"/>
        </w:rPr>
        <w:t>梅州</w:t>
      </w:r>
      <w:r>
        <w:rPr>
          <w:rFonts w:ascii="文星仿宋" w:eastAsia="文星仿宋" w:hAnsi="宋体" w:cs="文星仿宋" w:hint="eastAsia"/>
          <w:sz w:val="32"/>
          <w:szCs w:val="32"/>
        </w:rPr>
        <w:t>市莲新幼儿园</w:t>
      </w:r>
    </w:p>
    <w:p w:rsidR="00BA79F9" w:rsidRPr="001C62A2" w:rsidRDefault="00BA79F9" w:rsidP="009E1AAE">
      <w:pPr>
        <w:spacing w:line="520" w:lineRule="exact"/>
        <w:ind w:firstLineChars="1600" w:firstLine="31680"/>
        <w:rPr>
          <w:rFonts w:ascii="文星仿宋" w:eastAsia="文星仿宋" w:hAnsi="宋体" w:cs="Times New Roman"/>
          <w:sz w:val="32"/>
          <w:szCs w:val="32"/>
        </w:rPr>
      </w:pPr>
      <w:r w:rsidRPr="001C62A2">
        <w:rPr>
          <w:rFonts w:ascii="文星仿宋" w:eastAsia="文星仿宋" w:hAnsi="宋体" w:cs="文星仿宋"/>
          <w:sz w:val="32"/>
          <w:szCs w:val="32"/>
        </w:rPr>
        <w:t>201</w:t>
      </w:r>
      <w:r>
        <w:rPr>
          <w:rFonts w:ascii="文星仿宋" w:eastAsia="文星仿宋" w:hAnsi="宋体" w:cs="文星仿宋"/>
          <w:sz w:val="32"/>
          <w:szCs w:val="32"/>
        </w:rPr>
        <w:t>6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年</w:t>
      </w:r>
      <w:r>
        <w:rPr>
          <w:rFonts w:ascii="文星仿宋" w:eastAsia="文星仿宋" w:hAnsi="宋体" w:cs="文星仿宋"/>
          <w:sz w:val="32"/>
          <w:szCs w:val="32"/>
        </w:rPr>
        <w:t>7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月</w:t>
      </w:r>
      <w:r>
        <w:rPr>
          <w:rFonts w:ascii="文星仿宋" w:eastAsia="文星仿宋" w:hAnsi="宋体" w:cs="文星仿宋"/>
          <w:sz w:val="32"/>
          <w:szCs w:val="32"/>
        </w:rPr>
        <w:t>14</w:t>
      </w:r>
      <w:r w:rsidRPr="001C62A2">
        <w:rPr>
          <w:rFonts w:ascii="文星仿宋" w:eastAsia="文星仿宋" w:hAnsi="宋体" w:cs="文星仿宋" w:hint="eastAsia"/>
          <w:sz w:val="32"/>
          <w:szCs w:val="32"/>
        </w:rPr>
        <w:t>日</w:t>
      </w:r>
    </w:p>
    <w:sectPr w:rsidR="00BA79F9" w:rsidRPr="001C62A2" w:rsidSect="00632CE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F9" w:rsidRDefault="00BA79F9" w:rsidP="001F42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79F9" w:rsidRDefault="00BA79F9" w:rsidP="001F42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星标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文星黑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文星楷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文星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F9" w:rsidRDefault="00BA79F9" w:rsidP="001F42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79F9" w:rsidRDefault="00BA79F9" w:rsidP="001F42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99E"/>
    <w:multiLevelType w:val="hybridMultilevel"/>
    <w:tmpl w:val="CC267662"/>
    <w:lvl w:ilvl="0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2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58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42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4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60" w:hanging="420"/>
      </w:pPr>
      <w:rPr>
        <w:rFonts w:ascii="Wingdings" w:hAnsi="Wingdings" w:cs="Wingdings" w:hint="default"/>
      </w:rPr>
    </w:lvl>
  </w:abstractNum>
  <w:abstractNum w:abstractNumId="1">
    <w:nsid w:val="1F8C0109"/>
    <w:multiLevelType w:val="hybridMultilevel"/>
    <w:tmpl w:val="E95E58A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cs="Wingdings" w:hint="default"/>
      </w:rPr>
    </w:lvl>
  </w:abstractNum>
  <w:abstractNum w:abstractNumId="2">
    <w:nsid w:val="3CE67683"/>
    <w:multiLevelType w:val="hybridMultilevel"/>
    <w:tmpl w:val="E966881C"/>
    <w:lvl w:ilvl="0" w:tplc="26887D3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40A3B49"/>
    <w:multiLevelType w:val="hybridMultilevel"/>
    <w:tmpl w:val="43B02548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3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7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5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40" w:hanging="420"/>
      </w:pPr>
      <w:rPr>
        <w:rFonts w:ascii="Wingdings" w:hAnsi="Wingdings" w:cs="Wingdings" w:hint="default"/>
      </w:rPr>
    </w:lvl>
  </w:abstractNum>
  <w:abstractNum w:abstractNumId="4">
    <w:nsid w:val="5CF608C8"/>
    <w:multiLevelType w:val="hybridMultilevel"/>
    <w:tmpl w:val="22428A82"/>
    <w:lvl w:ilvl="0" w:tplc="0292FC48">
      <w:start w:val="1"/>
      <w:numFmt w:val="japaneseCounting"/>
      <w:lvlText w:val="%1、"/>
      <w:lvlJc w:val="left"/>
      <w:pPr>
        <w:ind w:left="17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00" w:hanging="420"/>
      </w:pPr>
    </w:lvl>
    <w:lvl w:ilvl="2" w:tplc="0409001B">
      <w:start w:val="1"/>
      <w:numFmt w:val="lowerRoman"/>
      <w:lvlText w:val="%3."/>
      <w:lvlJc w:val="righ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9">
      <w:start w:val="1"/>
      <w:numFmt w:val="lowerLetter"/>
      <w:lvlText w:val="%5)"/>
      <w:lvlJc w:val="left"/>
      <w:pPr>
        <w:ind w:left="3160" w:hanging="420"/>
      </w:pPr>
    </w:lvl>
    <w:lvl w:ilvl="5" w:tplc="0409001B">
      <w:start w:val="1"/>
      <w:numFmt w:val="lowerRoman"/>
      <w:lvlText w:val="%6."/>
      <w:lvlJc w:val="righ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9">
      <w:start w:val="1"/>
      <w:numFmt w:val="lowerLetter"/>
      <w:lvlText w:val="%8)"/>
      <w:lvlJc w:val="left"/>
      <w:pPr>
        <w:ind w:left="4420" w:hanging="420"/>
      </w:pPr>
    </w:lvl>
    <w:lvl w:ilvl="8" w:tplc="0409001B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7B1107A"/>
    <w:multiLevelType w:val="hybridMultilevel"/>
    <w:tmpl w:val="D7B4924A"/>
    <w:lvl w:ilvl="0" w:tplc="E1A8AE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C83"/>
    <w:rsid w:val="0000689D"/>
    <w:rsid w:val="00013D93"/>
    <w:rsid w:val="000165F0"/>
    <w:rsid w:val="00043784"/>
    <w:rsid w:val="00080BCE"/>
    <w:rsid w:val="000C283D"/>
    <w:rsid w:val="000D2890"/>
    <w:rsid w:val="000D4411"/>
    <w:rsid w:val="000E0E26"/>
    <w:rsid w:val="00116770"/>
    <w:rsid w:val="001365D6"/>
    <w:rsid w:val="001415DB"/>
    <w:rsid w:val="0014221C"/>
    <w:rsid w:val="00143426"/>
    <w:rsid w:val="001560E5"/>
    <w:rsid w:val="00157D55"/>
    <w:rsid w:val="001B04AA"/>
    <w:rsid w:val="001C62A2"/>
    <w:rsid w:val="001E3D0D"/>
    <w:rsid w:val="001E493B"/>
    <w:rsid w:val="001E7357"/>
    <w:rsid w:val="001F42D5"/>
    <w:rsid w:val="00201872"/>
    <w:rsid w:val="00203366"/>
    <w:rsid w:val="002046DC"/>
    <w:rsid w:val="00220FCA"/>
    <w:rsid w:val="002332C7"/>
    <w:rsid w:val="0024452D"/>
    <w:rsid w:val="00244C83"/>
    <w:rsid w:val="00256C35"/>
    <w:rsid w:val="00271A5E"/>
    <w:rsid w:val="002B1F83"/>
    <w:rsid w:val="002E1C4B"/>
    <w:rsid w:val="002E268E"/>
    <w:rsid w:val="0031465A"/>
    <w:rsid w:val="00317631"/>
    <w:rsid w:val="00320405"/>
    <w:rsid w:val="003230B8"/>
    <w:rsid w:val="003263C8"/>
    <w:rsid w:val="00372C2E"/>
    <w:rsid w:val="003902E6"/>
    <w:rsid w:val="00390F44"/>
    <w:rsid w:val="00397437"/>
    <w:rsid w:val="003B2C19"/>
    <w:rsid w:val="003B2EA7"/>
    <w:rsid w:val="003E3F63"/>
    <w:rsid w:val="00402F06"/>
    <w:rsid w:val="004047CE"/>
    <w:rsid w:val="00444434"/>
    <w:rsid w:val="00450700"/>
    <w:rsid w:val="0045166D"/>
    <w:rsid w:val="00453D46"/>
    <w:rsid w:val="00456251"/>
    <w:rsid w:val="004E3951"/>
    <w:rsid w:val="004F7BC4"/>
    <w:rsid w:val="00534752"/>
    <w:rsid w:val="00540360"/>
    <w:rsid w:val="00544C8A"/>
    <w:rsid w:val="00547E5B"/>
    <w:rsid w:val="00556CA0"/>
    <w:rsid w:val="005644BB"/>
    <w:rsid w:val="00587E0D"/>
    <w:rsid w:val="005918EF"/>
    <w:rsid w:val="00591BE5"/>
    <w:rsid w:val="005A2C68"/>
    <w:rsid w:val="005A311A"/>
    <w:rsid w:val="005E6F10"/>
    <w:rsid w:val="005F6B6B"/>
    <w:rsid w:val="006037A1"/>
    <w:rsid w:val="00605D4F"/>
    <w:rsid w:val="00605E16"/>
    <w:rsid w:val="00632CEB"/>
    <w:rsid w:val="00641461"/>
    <w:rsid w:val="006715C9"/>
    <w:rsid w:val="006B06D1"/>
    <w:rsid w:val="006C0542"/>
    <w:rsid w:val="006E5158"/>
    <w:rsid w:val="00713E63"/>
    <w:rsid w:val="00750CA0"/>
    <w:rsid w:val="00786B21"/>
    <w:rsid w:val="007B32FF"/>
    <w:rsid w:val="007B5CD0"/>
    <w:rsid w:val="007E79DF"/>
    <w:rsid w:val="008239D4"/>
    <w:rsid w:val="008505CB"/>
    <w:rsid w:val="008917BB"/>
    <w:rsid w:val="008934E3"/>
    <w:rsid w:val="008E0B92"/>
    <w:rsid w:val="008E1DE2"/>
    <w:rsid w:val="00935268"/>
    <w:rsid w:val="0095694E"/>
    <w:rsid w:val="009B0FE1"/>
    <w:rsid w:val="009C666C"/>
    <w:rsid w:val="009D0358"/>
    <w:rsid w:val="009E0C20"/>
    <w:rsid w:val="009E1AAE"/>
    <w:rsid w:val="009F5D6E"/>
    <w:rsid w:val="00A434C7"/>
    <w:rsid w:val="00A66153"/>
    <w:rsid w:val="00A7390C"/>
    <w:rsid w:val="00A86135"/>
    <w:rsid w:val="00AA5909"/>
    <w:rsid w:val="00AA5D98"/>
    <w:rsid w:val="00AC6699"/>
    <w:rsid w:val="00AF3F9B"/>
    <w:rsid w:val="00B10916"/>
    <w:rsid w:val="00B26553"/>
    <w:rsid w:val="00B6784D"/>
    <w:rsid w:val="00B73AF1"/>
    <w:rsid w:val="00BA194D"/>
    <w:rsid w:val="00BA6287"/>
    <w:rsid w:val="00BA79F9"/>
    <w:rsid w:val="00C00865"/>
    <w:rsid w:val="00C077A5"/>
    <w:rsid w:val="00C42AE1"/>
    <w:rsid w:val="00C51644"/>
    <w:rsid w:val="00C6488F"/>
    <w:rsid w:val="00C66F23"/>
    <w:rsid w:val="00C730C7"/>
    <w:rsid w:val="00C91204"/>
    <w:rsid w:val="00C967C0"/>
    <w:rsid w:val="00CB399A"/>
    <w:rsid w:val="00CC0E93"/>
    <w:rsid w:val="00CD6D28"/>
    <w:rsid w:val="00CE0CF9"/>
    <w:rsid w:val="00CE74F6"/>
    <w:rsid w:val="00CE7ACD"/>
    <w:rsid w:val="00CF4001"/>
    <w:rsid w:val="00D02186"/>
    <w:rsid w:val="00D126AE"/>
    <w:rsid w:val="00D13540"/>
    <w:rsid w:val="00D22F6E"/>
    <w:rsid w:val="00D34F6C"/>
    <w:rsid w:val="00D53873"/>
    <w:rsid w:val="00D94294"/>
    <w:rsid w:val="00DA1164"/>
    <w:rsid w:val="00DA5517"/>
    <w:rsid w:val="00DC0FE1"/>
    <w:rsid w:val="00DF2F82"/>
    <w:rsid w:val="00E11676"/>
    <w:rsid w:val="00EA1048"/>
    <w:rsid w:val="00EA414C"/>
    <w:rsid w:val="00EB6F70"/>
    <w:rsid w:val="00F04FCA"/>
    <w:rsid w:val="00F2539C"/>
    <w:rsid w:val="00F54AF9"/>
    <w:rsid w:val="00F5773E"/>
    <w:rsid w:val="00F72FA7"/>
    <w:rsid w:val="00F84D8D"/>
    <w:rsid w:val="00F9723F"/>
    <w:rsid w:val="00FA5511"/>
    <w:rsid w:val="00FE0281"/>
    <w:rsid w:val="00FE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6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6C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CA0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8239D4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F72FA7"/>
  </w:style>
  <w:style w:type="paragraph" w:styleId="Header">
    <w:name w:val="header"/>
    <w:basedOn w:val="Normal"/>
    <w:link w:val="HeaderChar"/>
    <w:uiPriority w:val="99"/>
    <w:semiHidden/>
    <w:rsid w:val="001F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42D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F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2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2</Pages>
  <Words>88</Words>
  <Characters>502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微软用户</cp:lastModifiedBy>
  <cp:revision>30</cp:revision>
  <cp:lastPrinted>2016-07-18T09:48:00Z</cp:lastPrinted>
  <dcterms:created xsi:type="dcterms:W3CDTF">2016-07-27T09:51:00Z</dcterms:created>
  <dcterms:modified xsi:type="dcterms:W3CDTF">2016-08-01T08:43:00Z</dcterms:modified>
</cp:coreProperties>
</file>