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6B" w:rsidRDefault="00A8216B" w:rsidP="00A8216B">
      <w:pPr>
        <w:tabs>
          <w:tab w:val="center" w:pos="5427"/>
        </w:tabs>
        <w:spacing w:line="500" w:lineRule="exact"/>
        <w:ind w:firstLineChars="600" w:firstLine="31680"/>
        <w:rPr>
          <w:b/>
          <w:bCs/>
          <w:sz w:val="32"/>
          <w:szCs w:val="32"/>
        </w:rPr>
      </w:pPr>
      <w:r>
        <w:rPr>
          <w:rFonts w:hint="eastAsia"/>
          <w:b/>
          <w:bCs/>
          <w:sz w:val="36"/>
          <w:szCs w:val="36"/>
        </w:rPr>
        <w:t>欢乐共庆丰收节</w:t>
      </w:r>
      <w:r>
        <w:rPr>
          <w:b/>
          <w:bCs/>
          <w:sz w:val="32"/>
          <w:szCs w:val="32"/>
        </w:rPr>
        <w:tab/>
      </w:r>
    </w:p>
    <w:p w:rsidR="00A8216B" w:rsidRDefault="00A8216B" w:rsidP="00A30E79">
      <w:pPr>
        <w:spacing w:line="500" w:lineRule="exact"/>
        <w:ind w:firstLineChars="800" w:firstLine="31680"/>
        <w:rPr>
          <w:b/>
          <w:bCs/>
          <w:sz w:val="32"/>
          <w:szCs w:val="32"/>
        </w:rPr>
      </w:pPr>
      <w:r>
        <w:rPr>
          <w:b/>
          <w:bCs/>
          <w:sz w:val="32"/>
          <w:szCs w:val="32"/>
        </w:rPr>
        <w:t>——</w:t>
      </w:r>
      <w:r>
        <w:rPr>
          <w:rFonts w:hint="eastAsia"/>
          <w:b/>
          <w:bCs/>
          <w:sz w:val="32"/>
          <w:szCs w:val="32"/>
        </w:rPr>
        <w:t>首届中国农民丰收节直播特别节目</w:t>
      </w:r>
    </w:p>
    <w:p w:rsidR="00A8216B" w:rsidRDefault="00A8216B">
      <w:pPr>
        <w:spacing w:line="360" w:lineRule="auto"/>
        <w:rPr>
          <w:sz w:val="24"/>
        </w:rPr>
      </w:pPr>
    </w:p>
    <w:p w:rsidR="00A8216B" w:rsidRDefault="00A8216B">
      <w:pPr>
        <w:spacing w:line="360" w:lineRule="exact"/>
        <w:rPr>
          <w:rFonts w:ascii="宋体"/>
          <w:bCs/>
          <w:sz w:val="24"/>
        </w:rPr>
      </w:pPr>
      <w:r>
        <w:rPr>
          <w:rFonts w:ascii="楷体_GB2312" w:eastAsia="楷体_GB2312" w:hAnsi="宋体" w:cs="华文行楷" w:hint="eastAsia"/>
          <w:szCs w:val="21"/>
        </w:rPr>
        <w:t>【呼号】</w:t>
      </w:r>
      <w:r>
        <w:rPr>
          <w:rFonts w:ascii="楷体_GB2312" w:eastAsia="楷体_GB2312"/>
          <w:szCs w:val="21"/>
        </w:rPr>
        <w:t>T</w:t>
      </w:r>
      <w:r>
        <w:rPr>
          <w:rFonts w:ascii="宋体" w:hAnsi="宋体" w:cs="宋体"/>
          <w:sz w:val="24"/>
        </w:rPr>
        <w:t xml:space="preserve">he NO.one traffic information ——FM </w:t>
      </w:r>
      <w:r>
        <w:rPr>
          <w:rFonts w:ascii="宋体" w:hAnsi="宋体" w:cs="宋体" w:hint="eastAsia"/>
          <w:sz w:val="24"/>
        </w:rPr>
        <w:t>。</w:t>
      </w:r>
      <w:bookmarkStart w:id="0" w:name="_GoBack"/>
      <w:bookmarkEnd w:id="0"/>
      <w:r>
        <w:rPr>
          <w:rFonts w:ascii="宋体" w:hAnsi="宋体" w:hint="eastAsia"/>
          <w:bCs/>
          <w:sz w:val="24"/>
        </w:rPr>
        <w:t>梅州交通资讯第一台</w:t>
      </w:r>
      <w:r>
        <w:rPr>
          <w:rFonts w:ascii="宋体" w:hAnsi="宋体"/>
          <w:bCs/>
          <w:sz w:val="24"/>
        </w:rPr>
        <w:t>——FM105.8</w:t>
      </w:r>
    </w:p>
    <w:p w:rsidR="00A8216B" w:rsidRDefault="00A8216B">
      <w:pPr>
        <w:spacing w:line="360" w:lineRule="exact"/>
        <w:rPr>
          <w:rFonts w:ascii="宋体"/>
          <w:bCs/>
          <w:sz w:val="24"/>
        </w:rPr>
      </w:pPr>
      <w:r>
        <w:rPr>
          <w:rFonts w:ascii="楷体_GB2312" w:eastAsia="楷体_GB2312" w:hAnsi="宋体" w:cs="华文行楷" w:hint="eastAsia"/>
          <w:bCs/>
          <w:sz w:val="24"/>
        </w:rPr>
        <w:t>【版头】</w:t>
      </w:r>
      <w:r>
        <w:rPr>
          <w:rFonts w:ascii="宋体" w:hAnsi="宋体" w:hint="eastAsia"/>
          <w:bCs/>
          <w:sz w:val="24"/>
        </w:rPr>
        <w:t>首届中国农民丰收节特别节目</w:t>
      </w:r>
      <w:r>
        <w:rPr>
          <w:rFonts w:ascii="宋体" w:hAnsi="宋体"/>
          <w:bCs/>
          <w:sz w:val="24"/>
        </w:rPr>
        <w:t>——</w:t>
      </w:r>
      <w:r>
        <w:rPr>
          <w:rFonts w:ascii="宋体" w:hAnsi="宋体" w:hint="eastAsia"/>
          <w:bCs/>
          <w:sz w:val="24"/>
        </w:rPr>
        <w:t>欢乐共庆丰收节</w:t>
      </w:r>
    </w:p>
    <w:p w:rsidR="00A8216B" w:rsidRDefault="00A8216B" w:rsidP="00A30E79">
      <w:pPr>
        <w:spacing w:line="360" w:lineRule="exact"/>
        <w:ind w:firstLineChars="200" w:firstLine="31680"/>
        <w:rPr>
          <w:rFonts w:ascii="宋体"/>
          <w:bCs/>
          <w:sz w:val="24"/>
        </w:rPr>
      </w:pPr>
      <w:r>
        <w:rPr>
          <w:rFonts w:ascii="宋体" w:hAnsi="宋体" w:hint="eastAsia"/>
          <w:bCs/>
          <w:sz w:val="24"/>
        </w:rPr>
        <w:t>广东农民话丰收，岭南大地庆佳节，收音机前的听众朋友们大家好！现在时刻已经是</w:t>
      </w:r>
      <w:r>
        <w:rPr>
          <w:rFonts w:ascii="宋体" w:hAnsi="宋体"/>
          <w:bCs/>
          <w:sz w:val="24"/>
        </w:rPr>
        <w:t>23</w:t>
      </w:r>
      <w:r>
        <w:rPr>
          <w:rFonts w:ascii="宋体" w:hAnsi="宋体" w:hint="eastAsia"/>
          <w:bCs/>
          <w:sz w:val="24"/>
        </w:rPr>
        <w:t>号的上午</w:t>
      </w:r>
      <w:r>
        <w:rPr>
          <w:rFonts w:ascii="宋体" w:hAnsi="宋体"/>
          <w:bCs/>
          <w:sz w:val="24"/>
        </w:rPr>
        <w:t>9:03</w:t>
      </w:r>
      <w:r>
        <w:rPr>
          <w:rFonts w:ascii="宋体" w:hAnsi="宋体" w:hint="eastAsia"/>
          <w:bCs/>
          <w:sz w:val="24"/>
        </w:rPr>
        <w:t>分了，首届中国农民丰收节梅州是全国六个分会场之一，同时也是广东庆祝首届中国农民丰收节的主会场。今天上午在梅县大黄村设为主会场，梅县的雁南飞茶田、大埔县双髻山的蜜柚公园以及大埔县泰安楼设为三个分会场同时举行的庆祝活动。那么收音机前的听众朋友也将跟随</w:t>
      </w:r>
      <w:r>
        <w:rPr>
          <w:rFonts w:ascii="宋体" w:hAnsi="宋体"/>
          <w:bCs/>
          <w:sz w:val="24"/>
        </w:rPr>
        <w:t>1058</w:t>
      </w:r>
      <w:r>
        <w:rPr>
          <w:rFonts w:ascii="宋体" w:hAnsi="宋体" w:hint="eastAsia"/>
          <w:bCs/>
          <w:sz w:val="24"/>
        </w:rPr>
        <w:t>的脚步，跟随我们的声音一起来关注现场。同时，我们</w:t>
      </w:r>
      <w:r>
        <w:rPr>
          <w:rFonts w:ascii="宋体" w:hAnsi="宋体"/>
          <w:bCs/>
          <w:sz w:val="24"/>
        </w:rPr>
        <w:t>1058</w:t>
      </w:r>
      <w:r>
        <w:rPr>
          <w:rFonts w:ascii="宋体" w:hAnsi="宋体" w:hint="eastAsia"/>
          <w:bCs/>
          <w:sz w:val="24"/>
        </w:rPr>
        <w:t>派出了多路况记者以及现场记者，全程报道首届农民丰收节各个会场和展馆的交通出行情况和相关的情况。</w:t>
      </w:r>
    </w:p>
    <w:p w:rsidR="00A8216B" w:rsidRDefault="00A8216B" w:rsidP="00A30E79">
      <w:pPr>
        <w:spacing w:line="360" w:lineRule="exact"/>
        <w:ind w:firstLineChars="200" w:firstLine="31680"/>
        <w:rPr>
          <w:rFonts w:ascii="宋体"/>
          <w:bCs/>
          <w:sz w:val="24"/>
        </w:rPr>
      </w:pPr>
      <w:r>
        <w:rPr>
          <w:rFonts w:ascii="宋体" w:hAnsi="宋体" w:hint="eastAsia"/>
          <w:bCs/>
          <w:sz w:val="24"/>
        </w:rPr>
        <w:t>收音机前的朋友们，此时此刻您关注到我们节目同时也可以参与进来，同时关注我们梅州电台</w:t>
      </w:r>
      <w:r>
        <w:rPr>
          <w:rFonts w:ascii="宋体" w:hAnsi="宋体"/>
          <w:bCs/>
          <w:sz w:val="24"/>
        </w:rPr>
        <w:t>1058</w:t>
      </w:r>
      <w:r>
        <w:rPr>
          <w:rFonts w:ascii="宋体" w:hAnsi="宋体" w:hint="eastAsia"/>
          <w:bCs/>
          <w:sz w:val="24"/>
        </w:rPr>
        <w:t>的官方微博，这里也会给大家及时的更新最新的动态。另外还有梅州电台交通广播微信公众订阅号，您关注一下我们的公众号就可以了解最便捷文明的出行情况了。那也希望大家能够关注</w:t>
      </w:r>
      <w:r>
        <w:rPr>
          <w:rFonts w:ascii="宋体" w:hAnsi="宋体"/>
          <w:bCs/>
          <w:sz w:val="24"/>
        </w:rPr>
        <w:t>1058</w:t>
      </w:r>
      <w:r>
        <w:rPr>
          <w:rFonts w:ascii="宋体" w:hAnsi="宋体" w:hint="eastAsia"/>
          <w:bCs/>
          <w:sz w:val="24"/>
        </w:rPr>
        <w:t>，此时此刻锁定我们的频率！</w:t>
      </w:r>
    </w:p>
    <w:p w:rsidR="00A8216B" w:rsidRDefault="00A8216B" w:rsidP="00A30E79">
      <w:pPr>
        <w:spacing w:line="360" w:lineRule="exact"/>
        <w:ind w:firstLineChars="200" w:firstLine="31680"/>
        <w:rPr>
          <w:rFonts w:ascii="宋体"/>
          <w:bCs/>
          <w:sz w:val="24"/>
        </w:rPr>
      </w:pPr>
      <w:r>
        <w:rPr>
          <w:rFonts w:ascii="宋体" w:hAnsi="宋体" w:hint="eastAsia"/>
          <w:bCs/>
          <w:sz w:val="24"/>
        </w:rPr>
        <w:t>那么同时在这里要告知大家，如果您是前往松口镇这一方向的，那么注意一下的就是现在正在进行的临时交通管制。为了确保这一期间咱们这一活动的顺利进行，包括周边道路的一个安全畅通和有序，梅州公安局梅县区分局交通警察大队决定对</w:t>
      </w:r>
      <w:r>
        <w:rPr>
          <w:rFonts w:ascii="宋体" w:hAnsi="宋体"/>
          <w:bCs/>
          <w:sz w:val="24"/>
        </w:rPr>
        <w:t>s223</w:t>
      </w:r>
      <w:r>
        <w:rPr>
          <w:rFonts w:ascii="宋体" w:hAnsi="宋体" w:hint="eastAsia"/>
          <w:bCs/>
          <w:sz w:val="24"/>
        </w:rPr>
        <w:t>线梅县区雁洋镇麒麟大桥到松口镇的石盘环岛路段实时临时性的交通管制。交通管制时间的就是在现在上午的的</w:t>
      </w:r>
      <w:r>
        <w:rPr>
          <w:rFonts w:ascii="宋体" w:hAnsi="宋体"/>
          <w:bCs/>
          <w:sz w:val="24"/>
        </w:rPr>
        <w:t>7</w:t>
      </w:r>
      <w:r>
        <w:rPr>
          <w:rFonts w:ascii="宋体" w:hAnsi="宋体" w:hint="eastAsia"/>
          <w:bCs/>
          <w:sz w:val="24"/>
        </w:rPr>
        <w:t>点一直到中午的</w:t>
      </w:r>
      <w:r>
        <w:rPr>
          <w:rFonts w:ascii="宋体" w:hAnsi="宋体"/>
          <w:bCs/>
          <w:sz w:val="24"/>
        </w:rPr>
        <w:t>11</w:t>
      </w:r>
      <w:r>
        <w:rPr>
          <w:rFonts w:ascii="宋体" w:hAnsi="宋体" w:hint="eastAsia"/>
          <w:bCs/>
          <w:sz w:val="24"/>
        </w:rPr>
        <w:t>点。那欢迎大家在这一时间关注我们的节目，同时了解最新的路况和相关的现场情况。</w:t>
      </w:r>
    </w:p>
    <w:p w:rsidR="00A8216B" w:rsidRDefault="00A8216B">
      <w:pPr>
        <w:spacing w:line="360" w:lineRule="exact"/>
        <w:rPr>
          <w:rFonts w:ascii="宋体"/>
          <w:bCs/>
          <w:sz w:val="24"/>
        </w:rPr>
      </w:pPr>
      <w:r>
        <w:rPr>
          <w:rFonts w:ascii="宋体" w:hAnsi="宋体" w:hint="eastAsia"/>
          <w:bCs/>
          <w:sz w:val="24"/>
        </w:rPr>
        <w:t>禁止通行的这个车辆大家也要了解一下，除了会务车辆和公交车之外的一切的小车、摩托车、大车都将进行交通管制。好吧，希望大家能够注意安全，同时让我们也继续来关注在现场的一个情况。当然我们现场派驻的记者婉婷和李军稍后的时间了就可以跟我们联线了，了解一下在梅县大黄村以及松口路段的交通情况，还有就是在大黄村的主会场进行到什么样的一个状态了，现在节目是不是已经开始了呢？进场的盛况如何呢？稍后的时间我们将连线。</w:t>
      </w:r>
    </w:p>
    <w:p w:rsidR="00A8216B" w:rsidRDefault="00A8216B">
      <w:pPr>
        <w:spacing w:line="360" w:lineRule="exact"/>
        <w:rPr>
          <w:rFonts w:ascii="楷体_GB2312" w:eastAsia="楷体_GB2312" w:hAnsi="宋体" w:cs="华文行楷"/>
          <w:szCs w:val="21"/>
        </w:rPr>
      </w:pPr>
      <w:r>
        <w:rPr>
          <w:rFonts w:ascii="楷体_GB2312" w:eastAsia="楷体_GB2312" w:hAnsi="宋体" w:cs="华文行楷" w:hint="eastAsia"/>
          <w:szCs w:val="21"/>
        </w:rPr>
        <w:t>【歌曲】</w:t>
      </w:r>
    </w:p>
    <w:p w:rsidR="00A8216B" w:rsidRDefault="00A8216B" w:rsidP="00A30E79">
      <w:pPr>
        <w:spacing w:line="360" w:lineRule="exact"/>
        <w:ind w:firstLineChars="200" w:firstLine="31680"/>
        <w:rPr>
          <w:rFonts w:ascii="宋体"/>
          <w:bCs/>
          <w:sz w:val="24"/>
        </w:rPr>
      </w:pPr>
      <w:r>
        <w:rPr>
          <w:rFonts w:ascii="宋体" w:hAnsi="宋体" w:hint="eastAsia"/>
          <w:bCs/>
          <w:sz w:val="24"/>
        </w:rPr>
        <w:t>欢乐共庆丰收节，这里是首届中国农民丰收节的特别节目，此时此刻我们在现场的记者婉婷的也打来电话，我们来了解一下现场的情况，婉婷你好。</w:t>
      </w:r>
    </w:p>
    <w:p w:rsidR="00A8216B" w:rsidRDefault="00A8216B" w:rsidP="00A30E79">
      <w:pPr>
        <w:spacing w:line="360" w:lineRule="exact"/>
        <w:ind w:firstLineChars="200" w:firstLine="31680"/>
        <w:rPr>
          <w:rFonts w:ascii="宋体"/>
          <w:b/>
          <w:sz w:val="24"/>
        </w:rPr>
      </w:pPr>
      <w:r>
        <w:rPr>
          <w:rFonts w:ascii="楷体_GB2312" w:eastAsia="楷体_GB2312" w:hAnsi="宋体" w:cs="宋体" w:hint="eastAsia"/>
          <w:szCs w:val="21"/>
        </w:rPr>
        <w:t>主会场记者婉婷</w:t>
      </w:r>
      <w:r>
        <w:rPr>
          <w:rFonts w:ascii="宋体" w:hAnsi="宋体" w:hint="eastAsia"/>
          <w:b/>
          <w:szCs w:val="21"/>
        </w:rPr>
        <w:t>：</w:t>
      </w:r>
      <w:r>
        <w:rPr>
          <w:rFonts w:ascii="宋体" w:hAnsi="宋体" w:hint="eastAsia"/>
          <w:bCs/>
          <w:sz w:val="24"/>
        </w:rPr>
        <w:t>你好，王丹，听众朋友们大家好。今天是个非常喜庆的日子，我现在所在的现场就是作为中国农民丰收节全国六个分会场之一，同时也是我们广东主会场的梅州，我现在就是在梅县区松口镇大黄村在这边和大家共度农民丰收节。我可以说是非常的激动。在现场锣鼓喧天非常的热闹</w:t>
      </w:r>
      <w:r>
        <w:rPr>
          <w:rFonts w:ascii="宋体" w:hAnsi="宋体"/>
          <w:bCs/>
          <w:sz w:val="24"/>
        </w:rPr>
        <w:t>’</w:t>
      </w:r>
      <w:r>
        <w:rPr>
          <w:rFonts w:ascii="宋体" w:hAnsi="宋体" w:hint="eastAsia"/>
          <w:bCs/>
          <w:sz w:val="24"/>
        </w:rPr>
        <w:t>在这样喜庆的日子里，接下来我要跟大家说到几个亮点。首先一个亮点就是进入我们大黄村的牌楼之后，整个村道除了两边的柚子园黄澄澄的柚子之外一片丰收的景象。路两边也都摆满了柚子来欢迎我们这一次所有参与丰收节的嘉宾和朋友的一个队伍，所以显得非常的热闹。现在主会场已经开始了我们今天的全国直播活动。现场已经是锣鼓喧天仪式开始了，今天的节目当中会有一系列关于我们岭南文化庆丰收的景象。目前现场有关领导在讲话，现在我走进中心的会场</w:t>
      </w:r>
      <w:r>
        <w:rPr>
          <w:rFonts w:ascii="宋体"/>
          <w:bCs/>
          <w:sz w:val="24"/>
        </w:rPr>
        <w:t>,</w:t>
      </w:r>
      <w:r>
        <w:rPr>
          <w:rFonts w:ascii="宋体" w:hAnsi="宋体" w:hint="eastAsia"/>
          <w:bCs/>
          <w:sz w:val="24"/>
        </w:rPr>
        <w:t>现场整个的布置是非常具有我们广东岭南文化特色，除了有我们梅州本身特色的柚子装饰之外，还有很多岭南瓜果。因为今天梅州大黄村也是广东的主会场，所以来自全省各地的农民代表、农民朋友都参与到我们的活动当中。所以呢，让我们真正的感受到五谷丰登的喜悦农民丰收、乡村绽放的景象。现在我在路边就刚刚进来一辆大货车，载着满满的柚子这样同庆丰收的景象，让我们参与其中的观众也好，本身的村民也好都非常的激动。我在现场也采访了几位村民，他们也是经过几天的感受之后，今天也是真正的迎来了农民丰收节。他们都说，每天除了可以感受到大黄村本身的节日气氛之外，还能感受的就是作为农民过第一个农民丰收节的这种心情。今天的天气还是不错的，大太阳下他们抱着自家的柚子都非常的高兴。接下来的活动会继续进行，接下来会有一系列的表演节目，稍后也会和大家一一的分享。我这一阶段的报道就到这里，王丹。</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主持人王丹</w:t>
      </w:r>
      <w:r>
        <w:rPr>
          <w:rFonts w:ascii="宋体" w:hAnsi="宋体" w:hint="eastAsia"/>
          <w:b/>
          <w:szCs w:val="21"/>
        </w:rPr>
        <w:t>：</w:t>
      </w:r>
      <w:r>
        <w:rPr>
          <w:rFonts w:ascii="宋体" w:hAnsi="宋体" w:hint="eastAsia"/>
          <w:bCs/>
          <w:sz w:val="24"/>
        </w:rPr>
        <w:t>谢谢！婉婷刚才在现场心情非常激动给我们报道了一下现场的情况，那活动也是刚刚才开始。接下来，我们的才是真正的节目的一个节目的开始，这个节目就像说的非常具有岭南特色且也非常具有我们客家特色。听说在里面非常多非遗的文艺项目展演，同时还会有我们客家的传统节目、传统项目。如果收音机前的朋友们，您觉得说也想了解现场的盛况如何，或者想观看节目的话，您可以关注我们无线梅州的手机客户端正在直播而且</w:t>
      </w:r>
      <w:r>
        <w:rPr>
          <w:rFonts w:ascii="宋体" w:hAnsi="宋体"/>
          <w:bCs/>
          <w:sz w:val="24"/>
        </w:rPr>
        <w:t>Fm94.8</w:t>
      </w:r>
      <w:r>
        <w:rPr>
          <w:rFonts w:ascii="宋体" w:hAnsi="宋体" w:hint="eastAsia"/>
          <w:bCs/>
          <w:sz w:val="24"/>
        </w:rPr>
        <w:t>梅州电台新闻台在进行现场连线直播。那么我们电视方面就看的更加的清晰了，今天上午在梅州一套行现场直播，重播的时间是在今天的晚上</w:t>
      </w:r>
      <w:r>
        <w:rPr>
          <w:rFonts w:ascii="宋体" w:hAnsi="宋体"/>
          <w:bCs/>
          <w:sz w:val="24"/>
        </w:rPr>
        <w:t>9</w:t>
      </w:r>
      <w:r>
        <w:rPr>
          <w:rFonts w:ascii="宋体" w:hAnsi="宋体" w:hint="eastAsia"/>
          <w:bCs/>
          <w:sz w:val="24"/>
        </w:rPr>
        <w:t>点，还有就是在梅州二套明天晚上的</w:t>
      </w:r>
      <w:r>
        <w:rPr>
          <w:rFonts w:ascii="宋体" w:hAnsi="宋体"/>
          <w:bCs/>
          <w:sz w:val="24"/>
        </w:rPr>
        <w:t>7</w:t>
      </w:r>
      <w:r>
        <w:rPr>
          <w:rFonts w:ascii="宋体" w:hAnsi="宋体" w:hint="eastAsia"/>
          <w:bCs/>
          <w:sz w:val="24"/>
        </w:rPr>
        <w:t>点和下午的</w:t>
      </w:r>
      <w:r>
        <w:rPr>
          <w:rFonts w:ascii="宋体" w:hAnsi="宋体"/>
          <w:bCs/>
          <w:sz w:val="24"/>
        </w:rPr>
        <w:t>1</w:t>
      </w:r>
      <w:r>
        <w:rPr>
          <w:rFonts w:ascii="宋体" w:hAnsi="宋体" w:hint="eastAsia"/>
          <w:bCs/>
          <w:sz w:val="24"/>
        </w:rPr>
        <w:t>点</w:t>
      </w:r>
      <w:r>
        <w:rPr>
          <w:rFonts w:ascii="宋体" w:hAnsi="宋体"/>
          <w:bCs/>
          <w:sz w:val="24"/>
        </w:rPr>
        <w:t>40</w:t>
      </w:r>
      <w:r>
        <w:rPr>
          <w:rFonts w:ascii="宋体" w:hAnsi="宋体" w:hint="eastAsia"/>
          <w:bCs/>
          <w:sz w:val="24"/>
        </w:rPr>
        <w:t>分，希望大家能够关注一下。这是咱们在梅州里的盛况，我觉得对于梅州非常具有浓厚的客家风土人情的这样一个氛围当中来和全国人民一同度过首届中国农民丰收节，真的我觉得梅州人民值得骄傲而且也非常光荣。我相信很多朋友现在正在想了解我们的节目，同时我们的</w:t>
      </w:r>
      <w:r>
        <w:rPr>
          <w:rFonts w:ascii="宋体" w:hAnsi="宋体"/>
          <w:bCs/>
          <w:sz w:val="24"/>
        </w:rPr>
        <w:t>1058</w:t>
      </w:r>
      <w:r>
        <w:rPr>
          <w:rFonts w:ascii="宋体" w:hAnsi="宋体" w:hint="eastAsia"/>
          <w:bCs/>
          <w:sz w:val="24"/>
        </w:rPr>
        <w:t>也将跟随现场两位记者来感受现场的氛围。其实刚刚在现场婉婷的激动心情我们是可以体会的，在现场那种欢歌和热烈的气氛和场面不由自主的会让大家非常的激动，我在直播室也能感同身受。不知道会不会也传递给收音机前的您？同时，您可以在网络上关注农视网、腾讯新闻以及新浪新闻都可以在网上看到这一场盛会的直播。</w:t>
      </w:r>
    </w:p>
    <w:p w:rsidR="00A8216B" w:rsidRDefault="00A8216B">
      <w:pPr>
        <w:spacing w:line="360" w:lineRule="exact"/>
        <w:rPr>
          <w:rFonts w:ascii="楷体_GB2312" w:eastAsia="楷体_GB2312" w:hAnsi="宋体" w:cs="华文行楷"/>
          <w:szCs w:val="21"/>
        </w:rPr>
      </w:pPr>
      <w:r>
        <w:rPr>
          <w:rFonts w:ascii="楷体_GB2312" w:eastAsia="楷体_GB2312" w:hAnsi="宋体" w:cs="华文行楷" w:hint="eastAsia"/>
          <w:szCs w:val="21"/>
        </w:rPr>
        <w:t>【广告】</w:t>
      </w:r>
    </w:p>
    <w:p w:rsidR="00A8216B" w:rsidRDefault="00A8216B">
      <w:pPr>
        <w:spacing w:line="360" w:lineRule="exact"/>
        <w:rPr>
          <w:rFonts w:ascii="宋体"/>
          <w:bCs/>
          <w:sz w:val="24"/>
        </w:rPr>
      </w:pPr>
      <w:r>
        <w:rPr>
          <w:rFonts w:ascii="楷体_GB2312" w:eastAsia="楷体_GB2312" w:hAnsi="宋体" w:cs="华文行楷" w:hint="eastAsia"/>
          <w:szCs w:val="21"/>
        </w:rPr>
        <w:t>【版花】</w:t>
      </w:r>
      <w:r>
        <w:rPr>
          <w:rFonts w:ascii="宋体" w:hAnsi="宋体" w:hint="eastAsia"/>
          <w:bCs/>
          <w:sz w:val="24"/>
        </w:rPr>
        <w:t>首届中国农民丰收节特别节目</w:t>
      </w:r>
      <w:r>
        <w:rPr>
          <w:rFonts w:ascii="宋体" w:hAnsi="宋体"/>
          <w:bCs/>
          <w:sz w:val="24"/>
        </w:rPr>
        <w:t>——</w:t>
      </w:r>
      <w:r>
        <w:rPr>
          <w:rFonts w:ascii="宋体" w:hAnsi="宋体" w:hint="eastAsia"/>
          <w:bCs/>
          <w:sz w:val="24"/>
        </w:rPr>
        <w:t>欢乐共庆丰收节</w:t>
      </w:r>
    </w:p>
    <w:p w:rsidR="00A8216B" w:rsidRDefault="00A8216B" w:rsidP="00A30E79">
      <w:pPr>
        <w:spacing w:line="360" w:lineRule="exact"/>
        <w:ind w:firstLineChars="200" w:firstLine="31680"/>
        <w:rPr>
          <w:rFonts w:ascii="宋体"/>
          <w:bCs/>
          <w:sz w:val="24"/>
        </w:rPr>
      </w:pPr>
      <w:r>
        <w:rPr>
          <w:rFonts w:ascii="宋体" w:hAnsi="宋体" w:hint="eastAsia"/>
          <w:bCs/>
          <w:sz w:val="24"/>
        </w:rPr>
        <w:t>欢乐共庆丰收节，现在您关注到的依然是</w:t>
      </w:r>
      <w:r>
        <w:rPr>
          <w:rFonts w:ascii="宋体" w:hAnsi="宋体"/>
          <w:bCs/>
          <w:sz w:val="24"/>
        </w:rPr>
        <w:t>1058</w:t>
      </w:r>
      <w:r>
        <w:rPr>
          <w:rFonts w:ascii="宋体" w:hAnsi="宋体" w:hint="eastAsia"/>
          <w:bCs/>
          <w:sz w:val="24"/>
        </w:rPr>
        <w:t>的特别节目</w:t>
      </w:r>
      <w:r>
        <w:rPr>
          <w:rFonts w:ascii="宋体" w:hAnsi="宋体"/>
          <w:bCs/>
          <w:sz w:val="24"/>
        </w:rPr>
        <w:t>——</w:t>
      </w:r>
      <w:r>
        <w:rPr>
          <w:rFonts w:ascii="宋体" w:hAnsi="宋体" w:hint="eastAsia"/>
          <w:bCs/>
          <w:sz w:val="24"/>
        </w:rPr>
        <w:t>首届中国农民丰收节。那么在梅县的大黄村主会场丰我们的收节的庆祝活动正在进行当中，对于周边路况怎么样？我们的交警部门有话说，我们连线的是来自梅州市公安交警支队副支队长肖队，肖队你好。</w:t>
      </w:r>
    </w:p>
    <w:p w:rsidR="00A8216B" w:rsidRDefault="00A8216B" w:rsidP="00A30E79">
      <w:pPr>
        <w:spacing w:line="360" w:lineRule="exact"/>
        <w:ind w:firstLineChars="200" w:firstLine="31680"/>
        <w:rPr>
          <w:rFonts w:ascii="宋体"/>
          <w:b/>
          <w:szCs w:val="21"/>
        </w:rPr>
      </w:pPr>
      <w:r>
        <w:rPr>
          <w:rFonts w:ascii="楷体_GB2312" w:eastAsia="楷体_GB2312" w:hAnsi="宋体" w:hint="eastAsia"/>
          <w:szCs w:val="21"/>
        </w:rPr>
        <w:t>交警肖林深</w:t>
      </w:r>
      <w:r>
        <w:rPr>
          <w:rFonts w:ascii="宋体" w:hAnsi="宋体" w:hint="eastAsia"/>
          <w:b/>
          <w:szCs w:val="21"/>
        </w:rPr>
        <w:t>：</w:t>
      </w:r>
      <w:r>
        <w:rPr>
          <w:rFonts w:ascii="宋体" w:hAnsi="宋体" w:hint="eastAsia"/>
          <w:bCs/>
          <w:sz w:val="24"/>
        </w:rPr>
        <w:t>主持人你好</w:t>
      </w:r>
      <w:r>
        <w:rPr>
          <w:rFonts w:ascii="宋体" w:hAnsi="宋体" w:hint="eastAsia"/>
          <w:b/>
          <w:szCs w:val="21"/>
        </w:rPr>
        <w:t>。</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你好，请给我们说一说目前在这个咱们庆典活动举行的同时，咱们周边的路况提提醒市民怎么出行，还有路况又怎么样？</w:t>
      </w:r>
    </w:p>
    <w:p w:rsidR="00A8216B" w:rsidRDefault="00A8216B" w:rsidP="00A30E79">
      <w:pPr>
        <w:spacing w:line="360" w:lineRule="exact"/>
        <w:ind w:firstLineChars="200" w:firstLine="31680"/>
        <w:rPr>
          <w:rFonts w:ascii="宋体"/>
          <w:b/>
          <w:szCs w:val="21"/>
        </w:rPr>
      </w:pPr>
      <w:r>
        <w:rPr>
          <w:rFonts w:ascii="楷体_GB2312" w:eastAsia="楷体_GB2312" w:hAnsi="宋体" w:hint="eastAsia"/>
          <w:szCs w:val="21"/>
        </w:rPr>
        <w:t>交警肖林深</w:t>
      </w:r>
      <w:r>
        <w:rPr>
          <w:rFonts w:ascii="宋体" w:hAnsi="宋体" w:hint="eastAsia"/>
          <w:b/>
          <w:szCs w:val="21"/>
        </w:rPr>
        <w:t>：</w:t>
      </w:r>
      <w:r>
        <w:rPr>
          <w:rFonts w:ascii="宋体" w:hAnsi="宋体" w:hint="eastAsia"/>
          <w:bCs/>
          <w:sz w:val="24"/>
        </w:rPr>
        <w:t>今天早上的</w:t>
      </w:r>
      <w:r>
        <w:rPr>
          <w:rFonts w:ascii="宋体" w:hAnsi="宋体"/>
          <w:bCs/>
          <w:sz w:val="24"/>
        </w:rPr>
        <w:t>8</w:t>
      </w:r>
      <w:r>
        <w:rPr>
          <w:rFonts w:ascii="宋体" w:hAnsi="宋体" w:hint="eastAsia"/>
          <w:bCs/>
          <w:sz w:val="24"/>
        </w:rPr>
        <w:t>点钟到上午</w:t>
      </w:r>
      <w:r>
        <w:rPr>
          <w:rFonts w:ascii="宋体" w:hAnsi="宋体"/>
          <w:bCs/>
          <w:sz w:val="24"/>
        </w:rPr>
        <w:t>12</w:t>
      </w:r>
      <w:r>
        <w:rPr>
          <w:rFonts w:ascii="宋体" w:hAnsi="宋体" w:hint="eastAsia"/>
          <w:bCs/>
          <w:sz w:val="24"/>
        </w:rPr>
        <w:t>点钟这个时间段，在我们大黄村的主干路段除了公交车可以通行之外，其他车辆全部禁止通行，尤其是主会场周边所有车辆禁止通行。今天上午的时间现在是在主会场，等一下我们还要移到展馆主会场，这中间人多车多还要考虑一些稳控因素，所以我们现在全部在周边四个小时这个时间段全部禁止车辆通行。</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哦，也就是说今天上午四个小时的时间在大黄村周边的路段全部禁止通行。</w:t>
      </w:r>
    </w:p>
    <w:p w:rsidR="00A8216B" w:rsidRDefault="00A8216B" w:rsidP="00A30E79">
      <w:pPr>
        <w:spacing w:line="360" w:lineRule="exact"/>
        <w:ind w:firstLineChars="200" w:firstLine="31680"/>
        <w:rPr>
          <w:rFonts w:ascii="宋体"/>
          <w:bCs/>
          <w:sz w:val="24"/>
        </w:rPr>
      </w:pPr>
      <w:r>
        <w:rPr>
          <w:rFonts w:ascii="楷体_GB2312" w:eastAsia="楷体_GB2312" w:hAnsi="楷体_GB2312" w:cs="楷体_GB2312" w:hint="eastAsia"/>
          <w:bCs/>
          <w:szCs w:val="21"/>
        </w:rPr>
        <w:t>交警肖林深</w:t>
      </w:r>
      <w:r>
        <w:rPr>
          <w:rFonts w:ascii="宋体" w:hAnsi="宋体" w:hint="eastAsia"/>
          <w:b/>
          <w:szCs w:val="21"/>
        </w:rPr>
        <w:t>：</w:t>
      </w:r>
      <w:r>
        <w:rPr>
          <w:rFonts w:ascii="宋体" w:hAnsi="宋体" w:hint="eastAsia"/>
          <w:bCs/>
          <w:sz w:val="24"/>
        </w:rPr>
        <w:t>对对。</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除了公交车，那大家如果回家什么的直接乘坐公交车是可以的，</w:t>
      </w:r>
    </w:p>
    <w:p w:rsidR="00A8216B" w:rsidRDefault="00A8216B">
      <w:pPr>
        <w:spacing w:line="360" w:lineRule="exact"/>
        <w:rPr>
          <w:rFonts w:ascii="宋体"/>
          <w:bCs/>
          <w:sz w:val="24"/>
        </w:rPr>
      </w:pPr>
      <w:r>
        <w:rPr>
          <w:rFonts w:ascii="宋体" w:hAnsi="宋体" w:hint="eastAsia"/>
          <w:bCs/>
          <w:sz w:val="24"/>
        </w:rPr>
        <w:t>那绕行咱们要怎么样来绕行会比较合适呢？您觉得。</w:t>
      </w:r>
    </w:p>
    <w:p w:rsidR="00A8216B" w:rsidRDefault="00A8216B" w:rsidP="00A30E79">
      <w:pPr>
        <w:spacing w:line="360" w:lineRule="exact"/>
        <w:ind w:firstLineChars="200" w:firstLine="31680"/>
        <w:jc w:val="left"/>
        <w:rPr>
          <w:rFonts w:ascii="宋体"/>
          <w:bCs/>
          <w:sz w:val="24"/>
        </w:rPr>
      </w:pPr>
      <w:r>
        <w:rPr>
          <w:rFonts w:ascii="楷体_GB2312" w:eastAsia="楷体_GB2312" w:hAnsi="宋体" w:hint="eastAsia"/>
          <w:szCs w:val="21"/>
        </w:rPr>
        <w:t>交警肖林深</w:t>
      </w:r>
      <w:r>
        <w:rPr>
          <w:rFonts w:ascii="宋体" w:hAnsi="宋体" w:hint="eastAsia"/>
          <w:b/>
          <w:szCs w:val="21"/>
        </w:rPr>
        <w:t>：</w:t>
      </w:r>
      <w:r>
        <w:rPr>
          <w:rFonts w:ascii="宋体" w:hAnsi="宋体" w:hint="eastAsia"/>
          <w:bCs/>
          <w:sz w:val="24"/>
        </w:rPr>
        <w:t>绕行只有走外围，往那个松口雁阳，就是从叶剑英故居往外围不是还有一条线路吗？放松口一条线路往外围可以走，不要往大黄村内围走。</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哦，大黄村里面就是不允许通行的，那今天我们交警不买呢在这边驻守的情况、看到的情况如何呢？那边去到的车辆是不是还有不知道的？然后到那个附近又掉头回去的，是不是也有这样的车辆？</w:t>
      </w:r>
    </w:p>
    <w:p w:rsidR="00A8216B" w:rsidRDefault="00A8216B" w:rsidP="00A30E79">
      <w:pPr>
        <w:spacing w:line="360" w:lineRule="exact"/>
        <w:ind w:firstLineChars="200" w:firstLine="31680"/>
        <w:rPr>
          <w:rFonts w:ascii="宋体"/>
          <w:b/>
          <w:szCs w:val="21"/>
        </w:rPr>
      </w:pPr>
      <w:r>
        <w:rPr>
          <w:rFonts w:ascii="楷体_GB2312" w:eastAsia="楷体_GB2312" w:hAnsi="宋体" w:hint="eastAsia"/>
          <w:szCs w:val="21"/>
        </w:rPr>
        <w:t>交警肖林深</w:t>
      </w:r>
      <w:r>
        <w:rPr>
          <w:rFonts w:ascii="宋体" w:hAnsi="宋体" w:hint="eastAsia"/>
          <w:b/>
          <w:szCs w:val="21"/>
        </w:rPr>
        <w:t>：</w:t>
      </w:r>
      <w:r>
        <w:rPr>
          <w:rFonts w:ascii="宋体" w:hAnsi="宋体" w:hint="eastAsia"/>
          <w:bCs/>
          <w:sz w:val="24"/>
        </w:rPr>
        <w:t>这个我们都会提前疏导，不会说到那个点上才让他掉头。我们就是在两个点，两头这个交通管制这两头我们交警全部有人在现场会提前疏导。</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哦，那么同时我们在会场里面还有一些会务车辆、公交车辆也是允许通行的，那这个在里面路段的情况怎么样？</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交警肖林深</w:t>
      </w:r>
      <w:r>
        <w:rPr>
          <w:rFonts w:ascii="宋体" w:hAnsi="宋体" w:hint="eastAsia"/>
          <w:b/>
          <w:szCs w:val="21"/>
        </w:rPr>
        <w:t>：</w:t>
      </w:r>
      <w:r>
        <w:rPr>
          <w:rFonts w:ascii="宋体" w:hAnsi="宋体" w:hint="eastAsia"/>
          <w:bCs/>
          <w:sz w:val="24"/>
        </w:rPr>
        <w:t>里面路段车辆也比较多，只是他们这些车辆都有相关的证件，我们都知道在里面怎么去控制这些车辆。现在省里面也有要求，就是在路上保障不允许限行，所以我们在控制的时候也会比平常更加隐秘一些。</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严格一些，就是没有通行证绝对不允进去的对吧？好的好的，非常感谢肖队的提醒，辛苦了，谢谢再见。</w:t>
      </w:r>
    </w:p>
    <w:p w:rsidR="00A8216B" w:rsidRDefault="00A8216B" w:rsidP="00A30E79">
      <w:pPr>
        <w:spacing w:line="360" w:lineRule="exact"/>
        <w:ind w:firstLineChars="200" w:firstLine="31680"/>
        <w:rPr>
          <w:rFonts w:ascii="宋体"/>
          <w:b/>
          <w:szCs w:val="21"/>
        </w:rPr>
      </w:pPr>
      <w:r>
        <w:rPr>
          <w:rFonts w:ascii="楷体_GB2312" w:eastAsia="楷体_GB2312" w:hAnsi="宋体" w:hint="eastAsia"/>
          <w:szCs w:val="21"/>
        </w:rPr>
        <w:t>交警肖林深</w:t>
      </w:r>
      <w:r>
        <w:rPr>
          <w:rFonts w:ascii="宋体" w:hAnsi="宋体" w:hint="eastAsia"/>
          <w:b/>
          <w:szCs w:val="21"/>
        </w:rPr>
        <w:t>：</w:t>
      </w:r>
      <w:r>
        <w:rPr>
          <w:rFonts w:ascii="宋体" w:hAnsi="宋体" w:hint="eastAsia"/>
          <w:bCs/>
          <w:sz w:val="24"/>
        </w:rPr>
        <w:t>好，谢谢主持人。</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好的，那刚才那是肖队亲自打来电话告知大家，现在目前来讲，今天上午是有四个小时大黄村是不允许其他车辆除了公交车和会务车之外的车辆进入的，大家只能走外围。刚才我们在节目开始的时候就已经跟大家说了，如果走外围的话您可以绕</w:t>
      </w:r>
      <w:r>
        <w:rPr>
          <w:rFonts w:ascii="宋体" w:hAnsi="宋体"/>
          <w:bCs/>
          <w:sz w:val="24"/>
        </w:rPr>
        <w:t>S224</w:t>
      </w:r>
      <w:r>
        <w:rPr>
          <w:rFonts w:ascii="宋体" w:hAnsi="宋体" w:hint="eastAsia"/>
          <w:bCs/>
          <w:sz w:val="24"/>
        </w:rPr>
        <w:t>线或者</w:t>
      </w:r>
      <w:r>
        <w:rPr>
          <w:rFonts w:ascii="宋体" w:hAnsi="宋体"/>
          <w:bCs/>
          <w:sz w:val="24"/>
        </w:rPr>
        <w:t>205</w:t>
      </w:r>
      <w:r>
        <w:rPr>
          <w:rFonts w:ascii="宋体" w:hAnsi="宋体" w:hint="eastAsia"/>
          <w:bCs/>
          <w:sz w:val="24"/>
        </w:rPr>
        <w:t>国道以及</w:t>
      </w:r>
      <w:r>
        <w:rPr>
          <w:rFonts w:ascii="宋体" w:hAnsi="宋体"/>
          <w:bCs/>
          <w:sz w:val="24"/>
        </w:rPr>
        <w:t>S332</w:t>
      </w:r>
      <w:r>
        <w:rPr>
          <w:rFonts w:ascii="宋体" w:hAnsi="宋体" w:hint="eastAsia"/>
          <w:bCs/>
          <w:sz w:val="24"/>
        </w:rPr>
        <w:t>线以及</w:t>
      </w:r>
      <w:r>
        <w:rPr>
          <w:rFonts w:ascii="宋体" w:hAnsi="宋体"/>
          <w:bCs/>
          <w:sz w:val="24"/>
        </w:rPr>
        <w:t>y138</w:t>
      </w:r>
      <w:r>
        <w:rPr>
          <w:rFonts w:ascii="宋体" w:hAnsi="宋体" w:hint="eastAsia"/>
          <w:bCs/>
          <w:sz w:val="24"/>
        </w:rPr>
        <w:t>线，这是外围可以通行的大车小车都可以通行的路段。那么再一次提示一下大家，如果想去到松口里面的朋友只能乘坐公交车。</w:t>
      </w:r>
    </w:p>
    <w:p w:rsidR="00A8216B" w:rsidRDefault="00A8216B" w:rsidP="00A30E79">
      <w:pPr>
        <w:spacing w:line="360" w:lineRule="exact"/>
        <w:ind w:firstLineChars="200" w:firstLine="31680"/>
        <w:rPr>
          <w:rFonts w:ascii="宋体"/>
          <w:bCs/>
          <w:sz w:val="24"/>
        </w:rPr>
      </w:pPr>
      <w:r>
        <w:rPr>
          <w:rFonts w:ascii="宋体" w:hAnsi="宋体" w:hint="eastAsia"/>
          <w:bCs/>
          <w:sz w:val="24"/>
        </w:rPr>
        <w:t>好的，那么此时此刻大家关注到的依然是</w:t>
      </w:r>
      <w:r>
        <w:rPr>
          <w:rFonts w:ascii="宋体" w:hAnsi="宋体"/>
          <w:bCs/>
          <w:sz w:val="24"/>
        </w:rPr>
        <w:t>1058</w:t>
      </w:r>
      <w:r>
        <w:rPr>
          <w:rFonts w:ascii="宋体" w:hAnsi="宋体" w:hint="eastAsia"/>
          <w:bCs/>
          <w:sz w:val="24"/>
        </w:rPr>
        <w:t>首届中国农民丰收节特别节目</w:t>
      </w:r>
      <w:r>
        <w:rPr>
          <w:rFonts w:ascii="宋体" w:hAnsi="宋体"/>
          <w:bCs/>
          <w:sz w:val="24"/>
        </w:rPr>
        <w:t>——</w:t>
      </w:r>
      <w:r>
        <w:rPr>
          <w:rFonts w:ascii="宋体" w:hAnsi="宋体" w:hint="eastAsia"/>
          <w:bCs/>
          <w:sz w:val="24"/>
        </w:rPr>
        <w:t>欢乐共庆丰收节。那不知道收音机前的朋友们现在现在此时此刻您行驶的路段怎么样？也可以同时跟我们一起关注一下，当然还有就是对于丰收节的一个盛况你有什么话要说？也可以在此留言，关注梅州电台交通广播我们微信公众平台，另外还可以关注梅州电台</w:t>
      </w:r>
      <w:r>
        <w:rPr>
          <w:rFonts w:ascii="宋体" w:hAnsi="宋体"/>
          <w:bCs/>
          <w:sz w:val="24"/>
        </w:rPr>
        <w:t>1058</w:t>
      </w:r>
      <w:r>
        <w:rPr>
          <w:rFonts w:ascii="宋体" w:hAnsi="宋体" w:hint="eastAsia"/>
          <w:bCs/>
          <w:sz w:val="24"/>
        </w:rPr>
        <w:t>我们的微博，微博也是即时更新各种各样的消息，大家可以关注一下。</w:t>
      </w:r>
    </w:p>
    <w:p w:rsidR="00A8216B" w:rsidRDefault="00A8216B">
      <w:pPr>
        <w:spacing w:line="360" w:lineRule="exact"/>
        <w:rPr>
          <w:rFonts w:ascii="楷体_GB2312" w:eastAsia="楷体_GB2312" w:hAnsi="宋体" w:cs="华文行楷"/>
          <w:szCs w:val="21"/>
        </w:rPr>
      </w:pPr>
      <w:r>
        <w:rPr>
          <w:rFonts w:ascii="楷体_GB2312" w:eastAsia="楷体_GB2312" w:hAnsi="宋体" w:cs="华文行楷" w:hint="eastAsia"/>
          <w:szCs w:val="21"/>
        </w:rPr>
        <w:t>【歌曲】</w:t>
      </w:r>
    </w:p>
    <w:p w:rsidR="00A8216B" w:rsidRDefault="00A8216B">
      <w:pPr>
        <w:spacing w:line="360" w:lineRule="exact"/>
        <w:rPr>
          <w:rFonts w:ascii="宋体"/>
          <w:bCs/>
          <w:sz w:val="24"/>
        </w:rPr>
      </w:pPr>
      <w:r>
        <w:rPr>
          <w:rFonts w:ascii="楷体_GB2312" w:eastAsia="楷体_GB2312" w:hAnsi="宋体" w:cs="华文行楷" w:hint="eastAsia"/>
          <w:szCs w:val="21"/>
        </w:rPr>
        <w:t>【版头】</w:t>
      </w:r>
      <w:r>
        <w:rPr>
          <w:rFonts w:ascii="宋体" w:hAnsi="宋体" w:hint="eastAsia"/>
          <w:bCs/>
          <w:sz w:val="24"/>
        </w:rPr>
        <w:t>首届中国农民丰收节特别节目</w:t>
      </w:r>
      <w:r>
        <w:rPr>
          <w:rFonts w:ascii="宋体" w:hAnsi="宋体"/>
          <w:bCs/>
          <w:sz w:val="24"/>
        </w:rPr>
        <w:t>——</w:t>
      </w:r>
      <w:r>
        <w:rPr>
          <w:rFonts w:ascii="宋体" w:hAnsi="宋体" w:hint="eastAsia"/>
          <w:bCs/>
          <w:sz w:val="24"/>
        </w:rPr>
        <w:t>欢乐共庆丰收节</w:t>
      </w:r>
    </w:p>
    <w:p w:rsidR="00A8216B" w:rsidRDefault="00A8216B" w:rsidP="00A30E79">
      <w:pPr>
        <w:spacing w:line="360" w:lineRule="exact"/>
        <w:ind w:firstLineChars="200" w:firstLine="31680"/>
        <w:rPr>
          <w:rFonts w:ascii="宋体"/>
          <w:bCs/>
          <w:sz w:val="24"/>
        </w:rPr>
      </w:pPr>
      <w:r>
        <w:rPr>
          <w:rFonts w:ascii="宋体" w:hAnsi="宋体" w:hint="eastAsia"/>
          <w:bCs/>
          <w:sz w:val="24"/>
        </w:rPr>
        <w:t>欢乐共庆丰收节，那么此时此刻我们继续连线，关注一下在现场我们的记者李军带来的消息，李军你好。</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路况记者李军</w:t>
      </w:r>
      <w:r>
        <w:rPr>
          <w:rFonts w:ascii="宋体" w:hAnsi="宋体" w:hint="eastAsia"/>
          <w:b/>
          <w:szCs w:val="21"/>
        </w:rPr>
        <w:t>：</w:t>
      </w:r>
      <w:r>
        <w:rPr>
          <w:rFonts w:ascii="宋体" w:hAnsi="宋体" w:hint="eastAsia"/>
          <w:bCs/>
          <w:sz w:val="24"/>
        </w:rPr>
        <w:t>王丹你好，收音机前的听众朋友大家好。那么现在我是在首届中国农民丰收节梅州分会场暨广东庆祝首届中国农民丰收节主会场的活动现场。主要跟大家来分享一下的就是今天在我们这边刚刚交警支队的支队长也是有介绍到这边是有一些交通的管制。我是今天早上相对比较早的时间已经到达了松口大黄村活动的这一边，那一路过来的话是在比较早的时间段，按照之前制定的计划跟路段，已经在早上</w:t>
      </w:r>
      <w:r>
        <w:rPr>
          <w:rFonts w:ascii="宋体" w:hAnsi="宋体"/>
          <w:bCs/>
          <w:sz w:val="24"/>
        </w:rPr>
        <w:t>7</w:t>
      </w:r>
      <w:r>
        <w:rPr>
          <w:rFonts w:ascii="宋体" w:hAnsi="宋体" w:hint="eastAsia"/>
          <w:bCs/>
          <w:sz w:val="24"/>
        </w:rPr>
        <w:t>点钟左右以及实行了道路的管制。可能很多朋友已经了解到了，也就是说从梅城往松口方向是在雁洋麒麟桥这边已经实行交通管制。今天也是放假双休日，加上有一个周末的假期，所以很多松口的在外工作或生活的朋友们可能在这个假期想要回松口，但是今天上午我们这边是过不了。所以一定要提醒一下，就是简单一点我们直接说，就是从雁阳过来之后，按照之前的转弯进入到加油站的方向往前走到达麒麟桥这个位置是不能过的，只能够绕行的</w:t>
      </w:r>
      <w:r>
        <w:rPr>
          <w:rFonts w:ascii="宋体" w:hAnsi="宋体"/>
          <w:bCs/>
          <w:sz w:val="24"/>
        </w:rPr>
        <w:t>s224</w:t>
      </w:r>
      <w:r>
        <w:rPr>
          <w:rFonts w:ascii="宋体" w:hAnsi="宋体" w:hint="eastAsia"/>
          <w:bCs/>
          <w:sz w:val="24"/>
        </w:rPr>
        <w:t>线，也就是在河的对面这一边才能够通行。刚刚也是有关注到，咱们交通管制的这个点其实也是有分路段的，就是麒麟桥这边已经在实行交通管制了。我们就担心会不会有些车辆不知道到了这个点之后会有一个集中的掉头和绕行的情况出现，其实是不会的，因为我们设置的这个管制点是在一个相对比较开阔的区域，现场环境是允许能够进行一个绕行和进行掉头。所以这边的话呢，今天上午我们从麒麟桥这边一直过来，包括经过主会场大黄村一直到松口镇这边，看了一下交警方面也是做好了充分的准备。在周边的话呢可能很多松口的市民听说咱们这边松口大黄村办这么大一个活动，感觉像过节一样，想过来看一下，但是很多朋友骑着摩托车过来。这里也是要再提醒一下，很多的村民往这边过来的话，摩托车也是不能够进入咱们的管制路段的，只能步行或是乘坐公交来出行。所以这边的话，交通方面因为参与咱们这次活动的车辆还是非常非常的多，在停车方面是专门规划有以前沙田柚堆放的一个仓库，有几个大仓库作为停车场都已经是停的满满当当都是车了。所以在这边的话，经过相关部门的准备以及我们交警部门辛苦的付出，在现场这边是没有问题的，在交通方面还是比较的有序。另外，在会场方面我们可以看到，期间确实可以感觉出来整个都是咱们农民过节的节日的氛围非常的浓厚，包括咱们的一些景象，包括路边的一些装饰都非常能够衬托出今天活动的氛围。而且我们也发现，在进入到主会场的路上堆着柚子，一路都是柚子，就是用竹框装好的柚子摆在路边，非常的具有节日氛围。</w:t>
      </w:r>
    </w:p>
    <w:p w:rsidR="00A8216B" w:rsidRDefault="00A8216B" w:rsidP="00A30E79">
      <w:pPr>
        <w:spacing w:line="360" w:lineRule="exact"/>
        <w:ind w:firstLineChars="200" w:firstLine="31680"/>
        <w:rPr>
          <w:rFonts w:ascii="宋体"/>
          <w:b/>
          <w:szCs w:val="21"/>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非常的喜庆哈。</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路况记者李军</w:t>
      </w:r>
      <w:r>
        <w:rPr>
          <w:rFonts w:ascii="宋体" w:hAnsi="宋体" w:hint="eastAsia"/>
          <w:b/>
          <w:szCs w:val="21"/>
        </w:rPr>
        <w:t>：</w:t>
      </w:r>
      <w:r>
        <w:rPr>
          <w:rFonts w:ascii="宋体" w:hAnsi="宋体" w:hint="eastAsia"/>
          <w:bCs/>
          <w:sz w:val="24"/>
        </w:rPr>
        <w:t>对对，非常喜庆。现在主会场的活动也正在进行当中，那么稍后有什么更新的情况我们再连线，好吧王丹？</w:t>
      </w:r>
    </w:p>
    <w:p w:rsidR="00A8216B" w:rsidRDefault="00A8216B" w:rsidP="00A30E79">
      <w:pPr>
        <w:spacing w:line="360" w:lineRule="exact"/>
        <w:ind w:firstLineChars="200" w:firstLine="31680"/>
        <w:rPr>
          <w:rFonts w:ascii="宋体"/>
          <w:b/>
          <w:szCs w:val="21"/>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好的，谢谢李军，辛苦了。</w:t>
      </w:r>
    </w:p>
    <w:p w:rsidR="00A8216B" w:rsidRDefault="00A8216B">
      <w:pPr>
        <w:spacing w:line="360" w:lineRule="exact"/>
        <w:rPr>
          <w:rFonts w:ascii="宋体"/>
          <w:bCs/>
          <w:sz w:val="24"/>
        </w:rPr>
      </w:pPr>
      <w:r>
        <w:rPr>
          <w:rFonts w:ascii="楷体_GB2312" w:eastAsia="楷体_GB2312" w:hAnsi="宋体" w:cs="华文行楷" w:hint="eastAsia"/>
          <w:szCs w:val="21"/>
        </w:rPr>
        <w:t>【版花】</w:t>
      </w:r>
      <w:r>
        <w:rPr>
          <w:rFonts w:ascii="宋体" w:hAnsi="宋体" w:hint="eastAsia"/>
          <w:bCs/>
          <w:sz w:val="24"/>
        </w:rPr>
        <w:t>大家好，我是交警直属大队协管中队的刘正，出门提前掌握车况路况天气情况，合理安排行程，不要超员载客，超速行驶。</w:t>
      </w:r>
      <w:r>
        <w:rPr>
          <w:rFonts w:ascii="宋体" w:hAnsi="宋体"/>
          <w:bCs/>
          <w:sz w:val="24"/>
        </w:rPr>
        <w:t>1058</w:t>
      </w:r>
      <w:r>
        <w:rPr>
          <w:rFonts w:ascii="宋体" w:hAnsi="宋体" w:hint="eastAsia"/>
          <w:bCs/>
          <w:sz w:val="24"/>
        </w:rPr>
        <w:t>时刻提醒你文明驾驶，安全出行。</w:t>
      </w:r>
    </w:p>
    <w:p w:rsidR="00A8216B" w:rsidRDefault="00A8216B" w:rsidP="00A30E79">
      <w:pPr>
        <w:spacing w:line="360" w:lineRule="exact"/>
        <w:ind w:firstLineChars="200" w:firstLine="31680"/>
        <w:rPr>
          <w:rFonts w:ascii="宋体"/>
          <w:bCs/>
          <w:sz w:val="24"/>
        </w:rPr>
      </w:pPr>
      <w:r>
        <w:rPr>
          <w:rFonts w:ascii="宋体" w:hAnsi="宋体"/>
          <w:bCs/>
          <w:sz w:val="24"/>
        </w:rPr>
        <w:t>1058</w:t>
      </w:r>
      <w:r>
        <w:rPr>
          <w:rFonts w:ascii="宋体" w:hAnsi="宋体" w:hint="eastAsia"/>
          <w:bCs/>
          <w:sz w:val="24"/>
        </w:rPr>
        <w:t>时刻提醒大家，那刚刚一直都是在了解路况方面的消息，也就是说大黄村现在正在进行的是咱们首届中国农民丰收节的庆典活动，所以这边是在交通管制当中再次提醒大家了。好的，那稍后的时间我们还是要继续来连线，那现在都已经开始了盛典的情况怎么样？我们连线的是婉婷，婉婷你好。</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主会场记者婉婷</w:t>
      </w:r>
      <w:r>
        <w:rPr>
          <w:rFonts w:ascii="宋体" w:hAnsi="宋体" w:hint="eastAsia"/>
          <w:b/>
          <w:szCs w:val="21"/>
        </w:rPr>
        <w:t>：</w:t>
      </w:r>
      <w:r>
        <w:rPr>
          <w:rFonts w:ascii="宋体" w:hAnsi="宋体" w:hint="eastAsia"/>
          <w:bCs/>
          <w:sz w:val="24"/>
        </w:rPr>
        <w:t>王丹，好，听众朋友们我现在是在大黄村的中心会场现在盛典活动已经开始了。刚刚开始是由大黄村的一位村民在问候大家说大家节日快乐！然后他说让我们一起闹起来，所以说现在的舞台活动，您也可以通过我们的背景音来听到锣鼓喧天喜气洋洋的景象。</w:t>
      </w:r>
    </w:p>
    <w:p w:rsidR="00A8216B" w:rsidRDefault="00A8216B" w:rsidP="00A30E79">
      <w:pPr>
        <w:spacing w:line="360" w:lineRule="exact"/>
        <w:ind w:firstLineChars="200" w:firstLine="31680"/>
        <w:rPr>
          <w:rFonts w:ascii="宋体"/>
          <w:b/>
          <w:szCs w:val="21"/>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对对。</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主会场记者婉婷</w:t>
      </w:r>
      <w:r>
        <w:rPr>
          <w:rFonts w:ascii="宋体" w:hAnsi="宋体" w:hint="eastAsia"/>
          <w:b/>
          <w:szCs w:val="21"/>
        </w:rPr>
        <w:t>：</w:t>
      </w:r>
      <w:r>
        <w:rPr>
          <w:rFonts w:ascii="宋体" w:hAnsi="宋体" w:hint="eastAsia"/>
          <w:bCs/>
          <w:sz w:val="24"/>
        </w:rPr>
        <w:t>那我接下来要和大家介绍的就是我们这一次活动的主要的特色和亮点。据我们前期的了解，据导演的介绍，我们这一次的舞台活动区别于平时的舞台晚会的差别是什么呢？首先就是今天在这边表演的都是农民朋友，农民朋友自己上台表演……</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好的婉婷，那现在我们的时间刚好是赶到了广告，您稍事休息一下好不好？</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主会场记者婉婷</w:t>
      </w:r>
      <w:r>
        <w:rPr>
          <w:rFonts w:ascii="宋体" w:hAnsi="宋体" w:hint="eastAsia"/>
          <w:b/>
          <w:szCs w:val="21"/>
        </w:rPr>
        <w:t>：</w:t>
      </w:r>
      <w:r>
        <w:rPr>
          <w:rFonts w:ascii="宋体" w:hAnsi="宋体" w:hint="eastAsia"/>
          <w:bCs/>
          <w:sz w:val="24"/>
        </w:rPr>
        <w:t>好的好的。</w:t>
      </w:r>
    </w:p>
    <w:p w:rsidR="00A8216B" w:rsidRDefault="00A8216B">
      <w:pPr>
        <w:spacing w:line="360" w:lineRule="exact"/>
        <w:rPr>
          <w:rFonts w:ascii="楷体_GB2312" w:eastAsia="楷体_GB2312" w:hAnsi="宋体" w:cs="华文行楷"/>
          <w:szCs w:val="21"/>
        </w:rPr>
      </w:pPr>
      <w:r>
        <w:rPr>
          <w:rFonts w:ascii="楷体_GB2312" w:eastAsia="楷体_GB2312" w:hAnsi="宋体" w:cs="华文行楷" w:hint="eastAsia"/>
          <w:szCs w:val="21"/>
        </w:rPr>
        <w:t>【广告】</w:t>
      </w:r>
    </w:p>
    <w:p w:rsidR="00A8216B" w:rsidRDefault="00A8216B">
      <w:pPr>
        <w:spacing w:line="360" w:lineRule="exact"/>
        <w:rPr>
          <w:rFonts w:ascii="宋体"/>
          <w:bCs/>
          <w:sz w:val="24"/>
        </w:rPr>
      </w:pPr>
      <w:r>
        <w:rPr>
          <w:rFonts w:ascii="楷体_GB2312" w:eastAsia="楷体_GB2312" w:hAnsi="宋体" w:cs="华文行楷" w:hint="eastAsia"/>
          <w:szCs w:val="21"/>
        </w:rPr>
        <w:t>【版头】</w:t>
      </w:r>
      <w:r>
        <w:rPr>
          <w:rFonts w:ascii="宋体" w:hAnsi="宋体" w:hint="eastAsia"/>
          <w:bCs/>
          <w:sz w:val="24"/>
        </w:rPr>
        <w:t>首届中国农民丰收节特别节目</w:t>
      </w:r>
      <w:r>
        <w:rPr>
          <w:rFonts w:ascii="宋体" w:hAnsi="宋体"/>
          <w:bCs/>
          <w:sz w:val="24"/>
        </w:rPr>
        <w:t>——</w:t>
      </w:r>
      <w:r>
        <w:rPr>
          <w:rFonts w:ascii="宋体" w:hAnsi="宋体" w:hint="eastAsia"/>
          <w:bCs/>
          <w:sz w:val="24"/>
        </w:rPr>
        <w:t>欢乐共庆丰收节</w:t>
      </w:r>
    </w:p>
    <w:p w:rsidR="00A8216B" w:rsidRDefault="00A8216B" w:rsidP="00A30E79">
      <w:pPr>
        <w:spacing w:line="360" w:lineRule="exact"/>
        <w:ind w:firstLineChars="200" w:firstLine="31680"/>
        <w:rPr>
          <w:rFonts w:ascii="宋体"/>
          <w:bCs/>
          <w:sz w:val="24"/>
        </w:rPr>
      </w:pPr>
      <w:r>
        <w:rPr>
          <w:rFonts w:ascii="宋体" w:hAnsi="宋体" w:hint="eastAsia"/>
          <w:bCs/>
          <w:sz w:val="24"/>
        </w:rPr>
        <w:t>欢迎大家继续关注，这里依然是首届中国农民丰收节特别节目</w:t>
      </w:r>
      <w:r>
        <w:rPr>
          <w:rFonts w:ascii="宋体" w:hAnsi="宋体"/>
          <w:bCs/>
          <w:sz w:val="24"/>
        </w:rPr>
        <w:t>——</w:t>
      </w:r>
      <w:r>
        <w:rPr>
          <w:rFonts w:ascii="宋体" w:hAnsi="宋体" w:hint="eastAsia"/>
          <w:bCs/>
          <w:sz w:val="24"/>
        </w:rPr>
        <w:t>欢乐共庆丰收节，我依然是主持人王丹。好的，那刚才我们在现场了解到了咱们的庆典活动的舞台活动方面已经开始了，现在正在上演。今天我们很多的节目，尤其是一些咱们梅州一些地方特色的节目在舞台上展演，而且是展现给全国的观众朋友们。全国都可以通过很多的一些渠道来获得、来看到，首先可以通过农视网的网络直播，还有腾讯新闻、新浪新闻以及东方头条、今日头条等等这些网络直播平台可以同时看得到。那么，同时在我们梅州电视台的一套节目也在进行现场直播。那么现在现场进行到什么程度？我们来关注，继续来连线婉婷，婉婷你好。</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主会场记者婉婷</w:t>
      </w:r>
      <w:r>
        <w:rPr>
          <w:rFonts w:ascii="宋体" w:hAnsi="宋体" w:hint="eastAsia"/>
          <w:b/>
          <w:szCs w:val="21"/>
        </w:rPr>
        <w:t>：</w:t>
      </w:r>
      <w:r>
        <w:rPr>
          <w:rFonts w:ascii="宋体" w:hAnsi="宋体" w:hint="eastAsia"/>
          <w:bCs/>
          <w:sz w:val="24"/>
        </w:rPr>
        <w:t>王丹你好，听众朋友们大家好，我现在所在的依然是大黄村的主会场。现在舞台上正在表演我们农民朋友的一个节目，他们在叙述着丰收的喜悦，卖茶叶的、卖柚子的非常的喜庆。据我们了解呢，这个舞台的活动每一个演员都是来自本身的地地道道的农民，他们肩挑着柚子上舞台，而且每一个都是由农民伯伯自己演出的。那么每一个细节和环节的组合都是一个个节目只有大概</w:t>
      </w:r>
      <w:r>
        <w:rPr>
          <w:rFonts w:ascii="宋体" w:hAnsi="宋体"/>
          <w:bCs/>
          <w:sz w:val="24"/>
        </w:rPr>
        <w:t>15</w:t>
      </w:r>
      <w:r>
        <w:rPr>
          <w:rFonts w:ascii="宋体" w:hAnsi="宋体" w:hint="eastAsia"/>
          <w:bCs/>
          <w:sz w:val="24"/>
        </w:rPr>
        <w:t>秒的时间，这样的一个串联，所以就使得农民朋友们在下面观看的时候会觉得非常的紧凑、非常有趣，都跟自己的生活是息息相关的。这样的活动会一直持续下来，大概是有</w:t>
      </w:r>
      <w:r>
        <w:rPr>
          <w:rFonts w:ascii="宋体" w:hAnsi="宋体"/>
          <w:bCs/>
          <w:sz w:val="24"/>
        </w:rPr>
        <w:t>50</w:t>
      </w:r>
      <w:r>
        <w:rPr>
          <w:rFonts w:ascii="宋体" w:hAnsi="宋体" w:hint="eastAsia"/>
          <w:bCs/>
          <w:sz w:val="24"/>
        </w:rPr>
        <w:t>分钟的舞台表演时间。现场很多来自全省各地的农民朋友，都可以到现场去看一看。而且我们外围想要看的就像刚才主持人说的可以通过网络直播，可以看到我们现场的情况。我现在是一边做着抱到一边再往前走，因为接下来我要去到下一个展区看一看我们全省的丰收的物品展示。</w:t>
      </w:r>
    </w:p>
    <w:p w:rsidR="00A8216B" w:rsidRDefault="00A8216B" w:rsidP="00A30E79">
      <w:pPr>
        <w:spacing w:line="360" w:lineRule="exact"/>
        <w:ind w:firstLineChars="200" w:firstLine="31680"/>
        <w:rPr>
          <w:rFonts w:ascii="宋体"/>
          <w:b/>
          <w:szCs w:val="21"/>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对，我们听得出来，你在走路的过程中这个气还是不太稳，气喘吁吁的在往前走。那么，现在你所在的这个主会场中心再到展区大概有多远的距离？你有算过吗？</w:t>
      </w:r>
    </w:p>
    <w:p w:rsidR="00A8216B" w:rsidRDefault="00A8216B" w:rsidP="00A30E79">
      <w:pPr>
        <w:spacing w:line="360" w:lineRule="exact"/>
        <w:ind w:firstLineChars="200" w:firstLine="31680"/>
        <w:rPr>
          <w:rFonts w:ascii="宋体"/>
          <w:bCs/>
          <w:sz w:val="24"/>
        </w:rPr>
      </w:pPr>
      <w:r>
        <w:rPr>
          <w:rFonts w:ascii="楷体_GB2312" w:eastAsia="楷体_GB2312" w:hAnsi="宋体" w:hint="eastAsia"/>
          <w:szCs w:val="21"/>
        </w:rPr>
        <w:t>主会场记者婉婷</w:t>
      </w:r>
      <w:r>
        <w:rPr>
          <w:rFonts w:ascii="宋体" w:hAnsi="宋体" w:hint="eastAsia"/>
          <w:b/>
          <w:szCs w:val="21"/>
        </w:rPr>
        <w:t>：</w:t>
      </w:r>
      <w:r>
        <w:rPr>
          <w:rFonts w:ascii="宋体" w:hAnsi="宋体" w:hint="eastAsia"/>
          <w:bCs/>
          <w:sz w:val="24"/>
        </w:rPr>
        <w:t>大概是有</w:t>
      </w:r>
      <w:r>
        <w:rPr>
          <w:rFonts w:ascii="宋体" w:hAnsi="宋体"/>
          <w:bCs/>
          <w:sz w:val="24"/>
        </w:rPr>
        <w:t>800</w:t>
      </w:r>
      <w:r>
        <w:rPr>
          <w:rFonts w:ascii="宋体" w:hAnsi="宋体" w:hint="eastAsia"/>
          <w:bCs/>
          <w:sz w:val="24"/>
        </w:rPr>
        <w:t>米的路程，要是坐车的话也就两分钟。是我们现在是在步行往前走的，在这边都有很多的交通管制，只有特种的车辆才能进来。</w:t>
      </w:r>
    </w:p>
    <w:p w:rsidR="00A8216B" w:rsidRDefault="00A8216B" w:rsidP="00A30E79">
      <w:pPr>
        <w:spacing w:line="360" w:lineRule="exact"/>
        <w:ind w:firstLineChars="200" w:firstLine="31680"/>
        <w:rPr>
          <w:rFonts w:ascii="宋体"/>
          <w:bCs/>
          <w:sz w:val="24"/>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是不是天气也很热呀？</w:t>
      </w:r>
    </w:p>
    <w:p w:rsidR="00A8216B" w:rsidRDefault="00A8216B" w:rsidP="00A30E79">
      <w:pPr>
        <w:spacing w:line="360" w:lineRule="exact"/>
        <w:ind w:firstLineChars="200" w:firstLine="31680"/>
        <w:rPr>
          <w:rFonts w:ascii="宋体"/>
          <w:b/>
          <w:szCs w:val="21"/>
        </w:rPr>
      </w:pPr>
      <w:r>
        <w:rPr>
          <w:rFonts w:ascii="楷体_GB2312" w:eastAsia="楷体_GB2312" w:hAnsi="宋体" w:hint="eastAsia"/>
          <w:szCs w:val="21"/>
        </w:rPr>
        <w:t>主会场记者婉婷</w:t>
      </w:r>
      <w:r>
        <w:rPr>
          <w:rFonts w:ascii="宋体" w:hAnsi="宋体" w:hint="eastAsia"/>
          <w:b/>
          <w:szCs w:val="21"/>
        </w:rPr>
        <w:t>：</w:t>
      </w:r>
      <w:r>
        <w:rPr>
          <w:rFonts w:ascii="宋体" w:hAnsi="宋体" w:hint="eastAsia"/>
          <w:bCs/>
          <w:sz w:val="24"/>
        </w:rPr>
        <w:t>是啊，现在热辣辣的太阳跟我们一起在庆祝丰收节。这边的路还是要再提醒大家，因为我们的交通管制是到中午的</w:t>
      </w:r>
      <w:r>
        <w:rPr>
          <w:rFonts w:ascii="宋体" w:hAnsi="宋体"/>
          <w:bCs/>
          <w:sz w:val="24"/>
        </w:rPr>
        <w:t>1</w:t>
      </w:r>
      <w:r>
        <w:rPr>
          <w:rFonts w:ascii="宋体" w:hAnsi="宋体" w:hint="eastAsia"/>
          <w:bCs/>
          <w:sz w:val="24"/>
        </w:rPr>
        <w:t>点钟，所以一点钟之后，这边很多的展馆是开放给多的乡亲们，所以大家过来的时候还是要注意防暑降温。好的，我都报到就先到这里，稍后到展馆跟大家一块儿来看一看，能看到些什么感受、什么样的丰收喜悦？</w:t>
      </w:r>
    </w:p>
    <w:p w:rsidR="00A8216B" w:rsidRDefault="00A8216B" w:rsidP="00A30E79">
      <w:pPr>
        <w:spacing w:line="360" w:lineRule="exact"/>
        <w:ind w:firstLineChars="200" w:firstLine="31680"/>
        <w:rPr>
          <w:rFonts w:ascii="宋体"/>
          <w:b/>
          <w:szCs w:val="21"/>
        </w:rPr>
      </w:pPr>
      <w:r>
        <w:rPr>
          <w:rFonts w:ascii="楷体_GB2312" w:eastAsia="楷体_GB2312" w:hAnsi="宋体" w:cs="宋体" w:hint="eastAsia"/>
          <w:szCs w:val="21"/>
        </w:rPr>
        <w:t>主持人</w:t>
      </w:r>
      <w:r>
        <w:rPr>
          <w:rFonts w:ascii="楷体_GB2312" w:eastAsia="楷体_GB2312" w:hAnsi="宋体" w:hint="eastAsia"/>
          <w:szCs w:val="21"/>
        </w:rPr>
        <w:t>王丹</w:t>
      </w:r>
      <w:r>
        <w:rPr>
          <w:rFonts w:ascii="宋体" w:hAnsi="宋体" w:hint="eastAsia"/>
          <w:b/>
          <w:szCs w:val="21"/>
        </w:rPr>
        <w:t>：</w:t>
      </w:r>
      <w:r>
        <w:rPr>
          <w:rFonts w:ascii="宋体" w:hAnsi="宋体" w:hint="eastAsia"/>
          <w:bCs/>
          <w:sz w:val="24"/>
        </w:rPr>
        <w:t>好的，非常辛苦婉婷，谢谢你！</w:t>
      </w:r>
    </w:p>
    <w:p w:rsidR="00A8216B" w:rsidRDefault="00A8216B" w:rsidP="00A30E79">
      <w:pPr>
        <w:spacing w:line="360" w:lineRule="exact"/>
        <w:ind w:firstLineChars="200" w:firstLine="31680"/>
        <w:rPr>
          <w:rFonts w:ascii="宋体"/>
          <w:bCs/>
          <w:sz w:val="24"/>
        </w:rPr>
      </w:pPr>
      <w:r>
        <w:rPr>
          <w:rFonts w:ascii="宋体" w:hAnsi="宋体" w:hint="eastAsia"/>
          <w:bCs/>
          <w:sz w:val="24"/>
        </w:rPr>
        <w:t>那刚才婉婷是在边走边给我们做现场报道，因为现场的舞台活动正在进行当中。她刚才也说了，有很多的亮点都是我们的农民为主角而在舞台上展示自己的一些丰收的喜悦心情。那么当然了，在舞台中我们也看得到，如果您正在看现场直播的话，舞台的两侧那是农民的丰收成果的一个展示。像我们梅州最有特色的就是金柚了，那么舞台在黄灿灿金灿灿的色彩映衬之下，在舞台活动当中，大家服装的变换也是非常多的，而且包括咱们客家地区的，比如说，非常有浓厚传统特色的歌舞地方戏都会在舞台当中展演。比如说咱们的客家山歌、提线木偶，另外比如说咱们传统的婚嫁习俗这也是一种特色元素呈现在其中。那还有，在这里给大家先透露这么一个小节目，听说有一个节目当中结合了山西话、东北话、英语、德语还有这些背景的语言，展示一个新时代背景下咱们的农业产品借助电商平台是怎么样输送到全国各地和全世界的。这样的发展趋势其实对我们农民来说，有了更宽阔的一个销售舞台和渠道让我们农民的生活能够更加的富裕起来，收入更加多了。所以呢，我们这一次在整个的舞台活动当中都会体现出这些元素，那么如果大家喜欢的话也可以关注一下。如果要是能够继续了解咱们演出的活动以及现场的活动，我们稍后的时间还要继续连线。婉婷刚才说会到丰收的展馆这边去看一下，确实除了咱们大黄村的主会场之外，那么它周边的一个梅州的展区大家不妨去驻足和浏览一下，而且这个持续的时间是比较长。你比如说，这个丰收馆它是非常具有岭南特色、岭南魅力的，其中在我们大黄村的梅县金柚产业园内，那也是金柚丰收的一个广场。展出的时间从</w:t>
      </w:r>
      <w:r>
        <w:rPr>
          <w:rFonts w:ascii="宋体" w:hAnsi="宋体"/>
          <w:bCs/>
          <w:sz w:val="24"/>
        </w:rPr>
        <w:t>9</w:t>
      </w:r>
      <w:r>
        <w:rPr>
          <w:rFonts w:ascii="宋体" w:hAnsi="宋体" w:hint="eastAsia"/>
          <w:bCs/>
          <w:sz w:val="24"/>
        </w:rPr>
        <w:t>月</w:t>
      </w:r>
      <w:r>
        <w:rPr>
          <w:rFonts w:ascii="宋体" w:hAnsi="宋体"/>
          <w:bCs/>
          <w:sz w:val="24"/>
        </w:rPr>
        <w:t>21</w:t>
      </w:r>
      <w:r>
        <w:rPr>
          <w:rFonts w:ascii="宋体" w:hAnsi="宋体" w:hint="eastAsia"/>
          <w:bCs/>
          <w:sz w:val="24"/>
        </w:rPr>
        <w:t>号就已经开始了一直到</w:t>
      </w:r>
      <w:r>
        <w:rPr>
          <w:rFonts w:ascii="宋体" w:hAnsi="宋体"/>
          <w:bCs/>
          <w:sz w:val="24"/>
        </w:rPr>
        <w:t>10</w:t>
      </w:r>
      <w:r>
        <w:rPr>
          <w:rFonts w:ascii="宋体" w:hAnsi="宋体" w:hint="eastAsia"/>
          <w:bCs/>
          <w:sz w:val="24"/>
        </w:rPr>
        <w:t>月的</w:t>
      </w:r>
      <w:r>
        <w:rPr>
          <w:rFonts w:ascii="宋体" w:hAnsi="宋体"/>
          <w:bCs/>
          <w:sz w:val="24"/>
        </w:rPr>
        <w:t>6</w:t>
      </w:r>
      <w:r>
        <w:rPr>
          <w:rFonts w:ascii="宋体" w:hAnsi="宋体" w:hint="eastAsia"/>
          <w:bCs/>
          <w:sz w:val="24"/>
        </w:rPr>
        <w:t>号，除了今天，在后面的时间一直到</w:t>
      </w:r>
      <w:r>
        <w:rPr>
          <w:rFonts w:ascii="宋体" w:hAnsi="宋体"/>
          <w:bCs/>
          <w:sz w:val="24"/>
        </w:rPr>
        <w:t>10</w:t>
      </w:r>
      <w:r>
        <w:rPr>
          <w:rFonts w:ascii="宋体" w:hAnsi="宋体" w:hint="eastAsia"/>
          <w:bCs/>
          <w:sz w:val="24"/>
        </w:rPr>
        <w:t>月</w:t>
      </w:r>
      <w:r>
        <w:rPr>
          <w:rFonts w:ascii="宋体" w:hAnsi="宋体"/>
          <w:bCs/>
          <w:sz w:val="24"/>
        </w:rPr>
        <w:t>6</w:t>
      </w:r>
      <w:r>
        <w:rPr>
          <w:rFonts w:ascii="宋体" w:hAnsi="宋体" w:hint="eastAsia"/>
          <w:bCs/>
          <w:sz w:val="24"/>
        </w:rPr>
        <w:t>号都可以去那边观看一下。甚至有很多朋友说想要买一点咱们客家的金柚，也不妨到那去备足您的金银就可以直接带走了，而且可以打包帮您运走，送给自己全国各地的亲戚朋友都是相当不错的。另外呢，就是还有“柚惑你来”也是在咱们梅县大黄村金柚丰收广场这边，展出的时间是</w:t>
      </w:r>
      <w:r>
        <w:rPr>
          <w:rFonts w:ascii="宋体" w:hAnsi="宋体"/>
          <w:bCs/>
          <w:sz w:val="24"/>
        </w:rPr>
        <w:t>9</w:t>
      </w:r>
      <w:r>
        <w:rPr>
          <w:rFonts w:ascii="宋体" w:hAnsi="宋体" w:hint="eastAsia"/>
          <w:bCs/>
          <w:sz w:val="24"/>
        </w:rPr>
        <w:t>月的</w:t>
      </w:r>
      <w:r>
        <w:rPr>
          <w:rFonts w:ascii="宋体" w:hAnsi="宋体"/>
          <w:bCs/>
          <w:sz w:val="24"/>
        </w:rPr>
        <w:t>21</w:t>
      </w:r>
      <w:r>
        <w:rPr>
          <w:rFonts w:ascii="宋体" w:hAnsi="宋体" w:hint="eastAsia"/>
          <w:bCs/>
          <w:sz w:val="24"/>
        </w:rPr>
        <w:t>号到</w:t>
      </w:r>
      <w:r>
        <w:rPr>
          <w:rFonts w:ascii="宋体" w:hAnsi="宋体"/>
          <w:bCs/>
          <w:sz w:val="24"/>
        </w:rPr>
        <w:t>25</w:t>
      </w:r>
      <w:r>
        <w:rPr>
          <w:rFonts w:ascii="宋体" w:hAnsi="宋体" w:hint="eastAsia"/>
          <w:bCs/>
          <w:sz w:val="24"/>
        </w:rPr>
        <w:t>号这个展出时间就比较短了，今天是</w:t>
      </w:r>
      <w:r>
        <w:rPr>
          <w:rFonts w:ascii="宋体" w:hAnsi="宋体"/>
          <w:bCs/>
          <w:sz w:val="24"/>
        </w:rPr>
        <w:t>23</w:t>
      </w:r>
      <w:r>
        <w:rPr>
          <w:rFonts w:ascii="宋体" w:hAnsi="宋体" w:hint="eastAsia"/>
          <w:bCs/>
          <w:sz w:val="24"/>
        </w:rPr>
        <w:t>号，明天后天就还有几天的时间。所以大家也不妨关注我们农民丰收节，也希望大家多多关注我们农民，他们带来一些丰收的产品，我们也希望大家能够把他们带出梅州带往全国，甚至是带往全世界。</w:t>
      </w:r>
    </w:p>
    <w:p w:rsidR="00A8216B" w:rsidRDefault="00A8216B" w:rsidP="00A30E79">
      <w:pPr>
        <w:spacing w:line="360" w:lineRule="exact"/>
        <w:ind w:firstLineChars="200" w:firstLine="31680"/>
        <w:rPr>
          <w:rFonts w:ascii="宋体"/>
          <w:b/>
          <w:szCs w:val="21"/>
        </w:rPr>
      </w:pPr>
    </w:p>
    <w:p w:rsidR="00A8216B" w:rsidRDefault="00A8216B">
      <w:pPr>
        <w:spacing w:line="360" w:lineRule="exact"/>
        <w:rPr>
          <w:rFonts w:ascii="楷体_GB2312" w:eastAsia="楷体_GB2312" w:hAnsi="宋体" w:cs="华文行楷"/>
          <w:szCs w:val="21"/>
        </w:rPr>
      </w:pPr>
      <w:r>
        <w:rPr>
          <w:rFonts w:ascii="楷体_GB2312" w:eastAsia="楷体_GB2312" w:hAnsi="宋体" w:cs="华文行楷" w:hint="eastAsia"/>
          <w:szCs w:val="21"/>
        </w:rPr>
        <w:t>梅州市广播电视台李春红王丹巫婉婷赵杰李敏军梁哲明于佳彤许明</w:t>
      </w:r>
    </w:p>
    <w:sectPr w:rsidR="00A8216B" w:rsidSect="00A2149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6B" w:rsidRDefault="00A8216B" w:rsidP="00A2149B">
      <w:r>
        <w:separator/>
      </w:r>
    </w:p>
  </w:endnote>
  <w:endnote w:type="continuationSeparator" w:id="1">
    <w:p w:rsidR="00A8216B" w:rsidRDefault="00A8216B" w:rsidP="00A2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行楷">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6B" w:rsidRDefault="00A82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216B" w:rsidRDefault="00A821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6B" w:rsidRDefault="00A8216B">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8216B" w:rsidRDefault="00A8216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6B" w:rsidRDefault="00A8216B" w:rsidP="00A2149B">
      <w:r>
        <w:separator/>
      </w:r>
    </w:p>
  </w:footnote>
  <w:footnote w:type="continuationSeparator" w:id="1">
    <w:p w:rsidR="00A8216B" w:rsidRDefault="00A8216B" w:rsidP="00A21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2451F3"/>
    <w:rsid w:val="000858F6"/>
    <w:rsid w:val="000B5D3F"/>
    <w:rsid w:val="001938C5"/>
    <w:rsid w:val="002D38FA"/>
    <w:rsid w:val="002E07D8"/>
    <w:rsid w:val="00364CD8"/>
    <w:rsid w:val="003971E4"/>
    <w:rsid w:val="00482C5B"/>
    <w:rsid w:val="004D1B31"/>
    <w:rsid w:val="005468C0"/>
    <w:rsid w:val="00553D3B"/>
    <w:rsid w:val="005B1D29"/>
    <w:rsid w:val="008B3B3B"/>
    <w:rsid w:val="009211A9"/>
    <w:rsid w:val="00A2149B"/>
    <w:rsid w:val="00A30E79"/>
    <w:rsid w:val="00A8216B"/>
    <w:rsid w:val="00AC37F0"/>
    <w:rsid w:val="00AC7CAA"/>
    <w:rsid w:val="00B17DA2"/>
    <w:rsid w:val="00C72030"/>
    <w:rsid w:val="00D71FC3"/>
    <w:rsid w:val="00E3067E"/>
    <w:rsid w:val="00E676E5"/>
    <w:rsid w:val="078C349A"/>
    <w:rsid w:val="092451F3"/>
    <w:rsid w:val="129165DD"/>
    <w:rsid w:val="159B55A1"/>
    <w:rsid w:val="1E641526"/>
    <w:rsid w:val="218A1698"/>
    <w:rsid w:val="21A20695"/>
    <w:rsid w:val="228068B6"/>
    <w:rsid w:val="242905CE"/>
    <w:rsid w:val="26E92284"/>
    <w:rsid w:val="27C75906"/>
    <w:rsid w:val="3BB73FA6"/>
    <w:rsid w:val="3DA57387"/>
    <w:rsid w:val="41014B96"/>
    <w:rsid w:val="42CB0E2B"/>
    <w:rsid w:val="481A37F6"/>
    <w:rsid w:val="48FB7E8B"/>
    <w:rsid w:val="4AB36AD4"/>
    <w:rsid w:val="4B0C5B0E"/>
    <w:rsid w:val="53A6137C"/>
    <w:rsid w:val="558E2399"/>
    <w:rsid w:val="59EE1B35"/>
    <w:rsid w:val="5B7E490B"/>
    <w:rsid w:val="5E251461"/>
    <w:rsid w:val="5E9F60D3"/>
    <w:rsid w:val="61D115A9"/>
    <w:rsid w:val="62190562"/>
    <w:rsid w:val="69930C12"/>
    <w:rsid w:val="6CB37C04"/>
    <w:rsid w:val="726C0898"/>
    <w:rsid w:val="73757C56"/>
    <w:rsid w:val="764B46D1"/>
    <w:rsid w:val="79E12B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9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4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149B"/>
    <w:rPr>
      <w:rFonts w:cs="Times New Roman"/>
      <w:sz w:val="18"/>
      <w:szCs w:val="18"/>
    </w:rPr>
  </w:style>
  <w:style w:type="character" w:styleId="PageNumber">
    <w:name w:val="page number"/>
    <w:basedOn w:val="DefaultParagraphFont"/>
    <w:uiPriority w:val="99"/>
    <w:rsid w:val="00A214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1084</Words>
  <Characters>6184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欢乐共庆丰收节</dc:title>
  <dc:subject/>
  <dc:creator>l</dc:creator>
  <cp:keywords/>
  <dc:description/>
  <cp:lastModifiedBy>雨林木风</cp:lastModifiedBy>
  <cp:revision>2</cp:revision>
  <cp:lastPrinted>2010-07-21T16:38:00Z</cp:lastPrinted>
  <dcterms:created xsi:type="dcterms:W3CDTF">2010-07-21T21:48:00Z</dcterms:created>
  <dcterms:modified xsi:type="dcterms:W3CDTF">2010-07-21T21:48:00Z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