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1058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热搜音乐榜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全球客家歌手共唱客语版《中国》献礼国庆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【呼号】梅州交通资讯第一台，FM105.8，the NO.one traffic information ——FM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版头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:网罗一周好声音，最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受欢迎金曲榜，聆听金曲故事，华语音乐最流行。我是张震岳，我是Selina任家萱,我是笔笔周笔畅，1058热搜音乐榜。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【主持人】 1058热搜音乐榜！我是王丹，大家国庆快乐！今天带来的是非常适合国庆的一首新作品，这首歌真的很特别！首先，它由151歌手共同演绎；其次，它的MV在今年国庆当天发布，刚刚出炉才几天；还有最特别的是，它的演唱语言是我们梅州父老乡亲熟悉的、亲切的乡音——客家话！ 这首歌有一个非常响亮的名字——《中国》！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出歌曲：（1分钟左右）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主持人】：歌曲《中国》是中宣部批准入选的第五批中国梦歌曲，现已有汉、蒙、藏、维、朝、彝、壮、闽南、傣、客语等一共16种语言版本，其中客语是参与人数最多、跨区域最广的版本。客语版《中国》MV由中央电视台音乐频道和梅州的客家音乐人陈善宝发起制作，召集全球各地区知名客家艺术家、客家歌手共同完成演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陈善宝录音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今年五月份的时候，我就接到央视台的电话，他说他们在策划一个专辑，就是要我们中国十六个民族地方共同来演唱《中国》这首歌专辑。就是说让我代表客家来去翻译和演唱，所以当时我听到就感觉到十分开心跟自豪，因为可以用我们自己的客家话来去为祖国歌唱，后来我自己独唱版本出来以后呢，我就建议导演，我跟他说，我们客家人遍布全球各地，我们能不能做一个客语群星版本的《中国》。他觉得这个建议十分好，我们就是一拍即合，就开始了这个项目的录制跟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主持人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：客语版《中国》国内分别有北京、广东、广西、福建、湖南、四川等客家地区的歌手，海外分别有加拿大、美国、法国、新加坡、马来西亚、澳大利亚的华裔客家歌手参与演唱，总计151人。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陈善宝录音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次参与的所有歌手呢，其实都是我多年来的好朋友，因为客家音乐所以我们一直有保持联系，不过比较遗憾的是，有几个好朋友他们也非常想参与但是有点时间上的问题，他们调配不过来，所以也有些朋友没有参与到其中。制作这首歌曲，其实最大的问题就是我们拍的时候，因为每个人演唱都只有一句，所以呢这个拍摄要求也比较高，因为如果是一个眼神或者一个动作表情不对的话，都是要重拍，所以其中呢就有一个老师拍了三到四次，然后大家都是十分愿意配合支持，所以我也感觉十分感动，因为大家都是为了一件共同的事想要把它做好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主持人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客语版《中国》MV部分筹备5个多月，每个歌手在各地代表标志性建筑拍摄，如：北京在故宫、鸟巢，广州在中山纪念堂，梅州在叶剑英元帅纪念园，四川在朱德元帅纪念馆，江西在红军始发地于都，惠州在叶挺将军故居，福建在客家土楼，澳大利亚在悉尼歌剧院、马来西亚在双子塔、美国在拉斯维加斯等全球58个地方拍摄，将大量的客家美景串成一幅美丽的画卷。远在国外的歌手，虽然身居外国，但是心系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歌手录音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我是马来西亚的客家歌手（张少林），好荣幸参与客家版《中国》，同时呢，认识好多客家歌手。自从客家版《中国》播出以后，好多在惠州的亲戚朋友都讲以我为荣，多谢朋友，也多谢主办当局给我机会，希望下次能够再合作，再见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【歌手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  <w:r>
        <w:rPr>
          <w:rFonts w:hint="eastAsia" w:ascii="宋体" w:hAnsi="宋体" w:eastAsia="宋体" w:cs="宋体"/>
          <w:sz w:val="24"/>
          <w:szCs w:val="24"/>
        </w:rPr>
        <w:t>我是台湾的客家人罗国威，客家流行音乐在台湾发展已经</w:t>
      </w:r>
      <w:r>
        <w:rPr>
          <w:rFonts w:hint="eastAsia" w:ascii="宋体" w:hAnsi="宋体" w:cs="宋体"/>
          <w:sz w:val="24"/>
          <w:szCs w:val="24"/>
          <w:lang w:eastAsia="zh-CN"/>
        </w:rPr>
        <w:t>超过四十年</w:t>
      </w:r>
      <w:r>
        <w:rPr>
          <w:rFonts w:hint="eastAsia" w:ascii="宋体" w:hAnsi="宋体" w:eastAsia="宋体" w:cs="宋体"/>
          <w:sz w:val="24"/>
          <w:szCs w:val="24"/>
        </w:rPr>
        <w:t>了，其流行的程度讲起来就很好，虽然讲没其他</w:t>
      </w:r>
      <w:r>
        <w:rPr>
          <w:rFonts w:hint="eastAsia" w:ascii="宋体" w:hAnsi="宋体" w:cs="宋体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宋体"/>
          <w:sz w:val="24"/>
          <w:szCs w:val="24"/>
        </w:rPr>
        <w:t>语歌曲，</w:t>
      </w:r>
      <w:r>
        <w:rPr>
          <w:rFonts w:hint="eastAsia" w:ascii="宋体" w:hAnsi="宋体" w:cs="宋体"/>
          <w:sz w:val="24"/>
          <w:szCs w:val="24"/>
          <w:lang w:eastAsia="zh-CN"/>
        </w:rPr>
        <w:t>学老</w:t>
      </w:r>
      <w:r>
        <w:rPr>
          <w:rFonts w:hint="eastAsia" w:ascii="宋体" w:hAnsi="宋体" w:eastAsia="宋体" w:cs="宋体"/>
          <w:sz w:val="24"/>
          <w:szCs w:val="24"/>
        </w:rPr>
        <w:t>歌曲那么受大家的欢迎，但是目前在排名来讲，实际讲是仅次于</w:t>
      </w:r>
      <w:r>
        <w:rPr>
          <w:rFonts w:hint="eastAsia" w:ascii="宋体" w:hAnsi="宋体" w:cs="宋体"/>
          <w:sz w:val="24"/>
          <w:szCs w:val="24"/>
          <w:lang w:eastAsia="zh-CN"/>
        </w:rPr>
        <w:t>国语</w:t>
      </w:r>
      <w:r>
        <w:rPr>
          <w:rFonts w:hint="eastAsia" w:ascii="宋体" w:hAnsi="宋体" w:eastAsia="宋体" w:cs="宋体"/>
          <w:sz w:val="24"/>
          <w:szCs w:val="24"/>
        </w:rPr>
        <w:t>歌曲、</w:t>
      </w:r>
      <w:r>
        <w:rPr>
          <w:rFonts w:hint="eastAsia" w:ascii="宋体" w:hAnsi="宋体" w:cs="宋体"/>
          <w:sz w:val="24"/>
          <w:szCs w:val="24"/>
          <w:lang w:eastAsia="zh-CN"/>
        </w:rPr>
        <w:t>学老</w:t>
      </w:r>
      <w:r>
        <w:rPr>
          <w:rFonts w:hint="eastAsia" w:ascii="宋体" w:hAnsi="宋体" w:eastAsia="宋体" w:cs="宋体"/>
          <w:sz w:val="24"/>
          <w:szCs w:val="24"/>
        </w:rPr>
        <w:t>歌曲。第三名就是客家歌曲。在台湾的流行度，尤其最近十年来，经过当代人的努力和打点，渐渐客家音乐在台湾的知名度被打开来了。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【歌手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  <w:r>
        <w:rPr>
          <w:rFonts w:hint="eastAsia" w:ascii="宋体" w:hAnsi="宋体" w:eastAsia="宋体" w:cs="宋体"/>
          <w:sz w:val="24"/>
          <w:szCs w:val="24"/>
        </w:rPr>
        <w:t>大家好我是居住在美国的客家人歌手vitoria钟薇，参演这首歌的时候正好接近中秋时节，每到中秋，就是我在大洋彼岸最想念家乡的时候，望着月亮，我唱出了对祖国深深的思念和祝福，望祖国更加繁荣富强，百姓们健康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主持人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语版《中国》MV体现了浓郁红色元素、客家元素，具有一定的国际性影响力。MV背景中出现孙中山、朱德、叶剑英、叶挺、世界球王李惠堂等客家名人。同时，前奏开始就出现的梯田、客家围龙屋、客家方楼、客家土楼，间奏部分出现的客家美食盐焗鸡、梅菜扣肉、客家擂茶、客家舞狮、客家山歌、广东汉剧、广东汉乐、客家提线木偶，还有丰顺客家烧火龙、客家采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【歌手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  <w:r>
        <w:rPr>
          <w:rFonts w:hint="eastAsia" w:ascii="宋体" w:hAnsi="宋体" w:eastAsia="宋体" w:cs="宋体"/>
          <w:sz w:val="24"/>
          <w:szCs w:val="24"/>
        </w:rPr>
        <w:t>大家好，我是来自五华的客家人，我叫做曾辉</w:t>
      </w:r>
      <w:r>
        <w:rPr>
          <w:rFonts w:hint="eastAsia" w:ascii="宋体" w:hAnsi="宋体" w:cs="宋体"/>
          <w:sz w:val="24"/>
          <w:szCs w:val="24"/>
          <w:lang w:eastAsia="zh-CN"/>
        </w:rPr>
        <w:t>彬</w:t>
      </w:r>
      <w:r>
        <w:rPr>
          <w:rFonts w:hint="eastAsia" w:ascii="宋体" w:hAnsi="宋体" w:eastAsia="宋体" w:cs="宋体"/>
          <w:sz w:val="24"/>
          <w:szCs w:val="24"/>
        </w:rPr>
        <w:t>。通过录制这次客语版《中国》，使我知道热爱祖国，报效祖国，也有了更深层次的理解，祝福我们的祖国繁荣昌盛，越来越好。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【歌手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  <w:r>
        <w:rPr>
          <w:rFonts w:hint="eastAsia" w:ascii="宋体" w:hAnsi="宋体" w:eastAsia="宋体" w:cs="宋体"/>
          <w:sz w:val="24"/>
          <w:szCs w:val="24"/>
        </w:rPr>
        <w:t>大家好，我是华D，祝祖国生日快乐。我是客家人我自豪，为传承客家流行音乐感到骄傲。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【歌手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  <w:r>
        <w:rPr>
          <w:rFonts w:hint="eastAsia" w:ascii="宋体" w:hAnsi="宋体" w:eastAsia="宋体" w:cs="宋体"/>
          <w:sz w:val="24"/>
          <w:szCs w:val="24"/>
        </w:rPr>
        <w:t>大家好，我是客家歌手刘</w:t>
      </w:r>
      <w:r>
        <w:rPr>
          <w:rFonts w:hint="eastAsia" w:ascii="宋体" w:hAnsi="宋体" w:cs="宋体"/>
          <w:sz w:val="24"/>
          <w:szCs w:val="24"/>
          <w:lang w:eastAsia="zh-CN"/>
        </w:rPr>
        <w:t>谦隆</w:t>
      </w:r>
      <w:r>
        <w:rPr>
          <w:rFonts w:hint="eastAsia" w:ascii="宋体" w:hAnsi="宋体" w:eastAsia="宋体" w:cs="宋体"/>
          <w:sz w:val="24"/>
          <w:szCs w:val="24"/>
        </w:rPr>
        <w:t>，祝福我们祖国生日快乐，我客家人我骄傲，为传承客家音乐我感到相当自豪。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【歌手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  <w:r>
        <w:rPr>
          <w:rFonts w:hint="eastAsia" w:ascii="宋体" w:hAnsi="宋体" w:eastAsia="宋体" w:cs="宋体"/>
          <w:sz w:val="24"/>
          <w:szCs w:val="24"/>
        </w:rPr>
        <w:t>大家好我是</w:t>
      </w:r>
      <w:r>
        <w:rPr>
          <w:rFonts w:hint="eastAsia" w:ascii="宋体" w:hAnsi="宋体" w:cs="宋体"/>
          <w:sz w:val="24"/>
          <w:szCs w:val="24"/>
          <w:lang w:eastAsia="zh-CN"/>
        </w:rPr>
        <w:t>刘莉汕</w:t>
      </w:r>
      <w:r>
        <w:rPr>
          <w:rFonts w:hint="eastAsia" w:ascii="宋体" w:hAnsi="宋体" w:eastAsia="宋体" w:cs="宋体"/>
          <w:sz w:val="24"/>
          <w:szCs w:val="24"/>
        </w:rPr>
        <w:t>，国庆期间呢，客语版的《中国》正在热烈的传播中，我很荣幸能够参与这首歌的录制，这首歌的参与人数是我参与过最多的一次，歌曲演唱的音域对我来说也是一个新的挑战，虽然只有短短的一句，但是就这样一句都录制了两晚，这样的镜头才两晚，但也录制了两天，可以说就是团队对整首歌的录制都是比较高的要求，可以跟这么优秀的团队合作，作为客家人参与到这首歌曲里，为祖国的华诞献礼，我真的感到十分的荣幸，希望大家会</w:t>
      </w:r>
      <w:r>
        <w:rPr>
          <w:rFonts w:hint="eastAsia" w:ascii="宋体" w:hAnsi="宋体" w:cs="宋体"/>
          <w:sz w:val="24"/>
          <w:szCs w:val="24"/>
          <w:lang w:eastAsia="zh-CN"/>
        </w:rPr>
        <w:t>钟意</w:t>
      </w:r>
      <w:r>
        <w:rPr>
          <w:rFonts w:hint="eastAsia" w:ascii="宋体" w:hAnsi="宋体" w:eastAsia="宋体" w:cs="宋体"/>
          <w:sz w:val="24"/>
          <w:szCs w:val="24"/>
        </w:rPr>
        <w:t>这首歌，多多传播。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【歌手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8录音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希望大家可以带着更多的激情同使命感去传承发展我们客家音乐，因为只有充满着激情和梦想的时候，我们才能把事情做的更好。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主持人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客语版《中国》参演阵容之大，需要录制的内容多，作为本首MV的制片人邱得展，身上的担子也不小。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制片人录音</w:t>
      </w:r>
      <w:r>
        <w:rPr>
          <w:rFonts w:hint="eastAsia" w:ascii="宋体" w:hAnsi="宋体" w:cs="宋体"/>
          <w:sz w:val="24"/>
          <w:szCs w:val="24"/>
          <w:lang w:eastAsia="zh-CN"/>
        </w:rPr>
        <w:t>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大家好，我是本次客语版《中国》mv的制片人，我叫</w:t>
      </w:r>
      <w:r>
        <w:rPr>
          <w:rFonts w:hint="eastAsia" w:ascii="宋体" w:hAnsi="宋体" w:cs="宋体"/>
          <w:sz w:val="24"/>
          <w:szCs w:val="24"/>
          <w:lang w:eastAsia="zh-CN"/>
        </w:rPr>
        <w:t>邱得展</w:t>
      </w:r>
      <w:r>
        <w:rPr>
          <w:rFonts w:hint="eastAsia" w:ascii="宋体" w:hAnsi="宋体" w:eastAsia="宋体" w:cs="宋体"/>
          <w:sz w:val="24"/>
          <w:szCs w:val="24"/>
        </w:rPr>
        <w:t>来自广东云浮，在整个项目中让我有困难的地方，我会总结为两部分，一个是本地一个是外地，那么在本地的拍摄部分因为要歌手交流，主要我们要跑的地方比较多，我们首先会归纳好每个歌手所选取的那个梅州地标性的位置，我们可能这一点会考虑比较久，其他地方我们都有跟同学老师一起来探讨过，因为我们都不想重复太多，以前出现过很多一些景色，所以我们选的地方都比较特别。那么第二大困难，就是外地方面的沟通，因为有些地方，比如说美国新加坡马来西亚，这些地方我们去拍摄的话其实是不切实际的，所以我们用的方法是用远程操控，我会在我分镜表还有各种要求都写好划好，然后统一派送给每个歌手，让她们在不同的位置里然后通过远程的一些沟通，确定他大概的一些拍摄手法感觉，然后这一点大概是在我这么多片子里面最不同的地方吧。毕竟没有这样操控过这样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主持人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：客语版《中国》MV前后筹备5个多月，是客家歌曲较大规模的制作。歌曲表现了全球的客家人热爱祖国，团结一致，为中华民族伟大复兴事业贡献力量的热诚。（慢慢出歌曲）我们期待听到更多优秀的客语版歌曲，接下来，让我一起来聆听这首客语版《中国》。愿这歌声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永远伴随我们亲爱的中国！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【出</w:t>
      </w:r>
      <w:r>
        <w:rPr>
          <w:rFonts w:hint="eastAsia" w:ascii="宋体" w:hAnsi="宋体" w:eastAsia="宋体" w:cs="宋体"/>
          <w:sz w:val="24"/>
          <w:szCs w:val="24"/>
        </w:rPr>
        <w:t>歌曲</w:t>
      </w:r>
      <w:r>
        <w:rPr>
          <w:rFonts w:hint="eastAsia" w:ascii="宋体" w:hAnsi="宋体" w:cs="宋体"/>
          <w:sz w:val="24"/>
          <w:szCs w:val="24"/>
          <w:lang w:eastAsia="zh-CN"/>
        </w:rPr>
        <w:t>，节目完】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09"/>
    <w:rsid w:val="00012309"/>
    <w:rsid w:val="000975D1"/>
    <w:rsid w:val="000D04F3"/>
    <w:rsid w:val="000E0BC9"/>
    <w:rsid w:val="001559FC"/>
    <w:rsid w:val="002036E6"/>
    <w:rsid w:val="002A13BB"/>
    <w:rsid w:val="00326ABB"/>
    <w:rsid w:val="003B772B"/>
    <w:rsid w:val="003D50A4"/>
    <w:rsid w:val="004268D2"/>
    <w:rsid w:val="0044743E"/>
    <w:rsid w:val="004926CC"/>
    <w:rsid w:val="004B13B1"/>
    <w:rsid w:val="00546A99"/>
    <w:rsid w:val="005621D4"/>
    <w:rsid w:val="005730AF"/>
    <w:rsid w:val="005A2023"/>
    <w:rsid w:val="005C724A"/>
    <w:rsid w:val="0067291C"/>
    <w:rsid w:val="00844F64"/>
    <w:rsid w:val="00875B9F"/>
    <w:rsid w:val="00907AC5"/>
    <w:rsid w:val="00931669"/>
    <w:rsid w:val="00BE19D4"/>
    <w:rsid w:val="00CB7D86"/>
    <w:rsid w:val="00E14AB9"/>
    <w:rsid w:val="00F27F5C"/>
    <w:rsid w:val="00F92E77"/>
    <w:rsid w:val="15276175"/>
    <w:rsid w:val="2FDA6074"/>
    <w:rsid w:val="51F36C4D"/>
    <w:rsid w:val="75C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MZYV</Company>
  <Pages>3</Pages>
  <Words>423</Words>
  <Characters>2416</Characters>
  <Lines>0</Lines>
  <Paragraphs>0</Paragraphs>
  <TotalTime>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2019-02-01T09:31:00Z</dcterms:created>
  <dc:creator>Administrator</dc:creator>
  <cp:lastModifiedBy>l</cp:lastModifiedBy>
  <cp:lastPrinted>2019-02-01T09:54:27Z</cp:lastPrinted>
  <dcterms:modified xsi:type="dcterms:W3CDTF">2019-02-01T10:15:14Z</dcterms:modified>
  <dc:title>1058热搜音乐榜——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