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62E" w:rsidRPr="00AA7B40" w:rsidRDefault="0009262E" w:rsidP="00AA7B40">
      <w:pPr>
        <w:spacing w:line="500" w:lineRule="exact"/>
        <w:jc w:val="center"/>
        <w:rPr>
          <w:rFonts w:ascii="宋体"/>
          <w:b/>
          <w:sz w:val="36"/>
          <w:szCs w:val="36"/>
        </w:rPr>
      </w:pPr>
      <w:r w:rsidRPr="00AA7B40">
        <w:rPr>
          <w:rFonts w:ascii="宋体" w:hAnsi="宋体" w:hint="eastAsia"/>
          <w:b/>
          <w:sz w:val="36"/>
          <w:szCs w:val="36"/>
        </w:rPr>
        <w:t>又一年柚果飘香迎丰收</w:t>
      </w:r>
    </w:p>
    <w:p w:rsidR="0009262E" w:rsidRDefault="0009262E" w:rsidP="00AA7B40">
      <w:pPr>
        <w:spacing w:line="500" w:lineRule="exact"/>
        <w:jc w:val="center"/>
        <w:rPr>
          <w:rFonts w:ascii="宋体"/>
          <w:b/>
          <w:sz w:val="24"/>
          <w:szCs w:val="24"/>
        </w:rPr>
      </w:pPr>
    </w:p>
    <w:p w:rsidR="0009262E" w:rsidRPr="0052286C" w:rsidRDefault="0009262E" w:rsidP="0052286C">
      <w:pPr>
        <w:spacing w:line="360" w:lineRule="exact"/>
        <w:ind w:firstLineChars="200" w:firstLine="31680"/>
        <w:rPr>
          <w:rFonts w:ascii="宋体" w:hAnsi="宋体"/>
          <w:sz w:val="24"/>
          <w:szCs w:val="24"/>
        </w:rPr>
      </w:pPr>
      <w:r w:rsidRPr="00B15CDD">
        <w:rPr>
          <w:rFonts w:ascii="楷体" w:eastAsia="楷体" w:hAnsi="楷体" w:hint="eastAsia"/>
          <w:szCs w:val="21"/>
        </w:rPr>
        <w:t>【呼号】</w:t>
      </w:r>
      <w:r w:rsidRPr="0052286C">
        <w:rPr>
          <w:rFonts w:ascii="宋体" w:hAnsi="宋体" w:hint="eastAsia"/>
          <w:sz w:val="24"/>
          <w:szCs w:val="24"/>
        </w:rPr>
        <w:t>梅州交通资讯第一台</w:t>
      </w:r>
      <w:r w:rsidRPr="0052286C">
        <w:rPr>
          <w:rFonts w:ascii="宋体" w:hAnsi="宋体"/>
          <w:sz w:val="24"/>
          <w:szCs w:val="24"/>
        </w:rPr>
        <w:t>——FM105.8</w:t>
      </w:r>
    </w:p>
    <w:p w:rsidR="0009262E" w:rsidRPr="0052286C" w:rsidRDefault="0009262E" w:rsidP="00AA7B40">
      <w:pPr>
        <w:spacing w:line="360" w:lineRule="exact"/>
        <w:jc w:val="left"/>
        <w:rPr>
          <w:rFonts w:ascii="宋体"/>
          <w:sz w:val="24"/>
          <w:szCs w:val="24"/>
        </w:rPr>
      </w:pPr>
      <w:r w:rsidRPr="0052286C">
        <w:rPr>
          <w:rFonts w:ascii="宋体" w:hAnsi="宋体" w:hint="eastAsia"/>
          <w:sz w:val="24"/>
          <w:szCs w:val="24"/>
        </w:rPr>
        <w:t>“蒹葭淅沥含秋雾，橘柚玲珑透夕阳。”唐代文学家柳宗元当年在潇湘一带，一边品尝柚子一边作诗的时候，也许不会想到，柚子这种水果，会成为梅州农产品的典型代表。</w:t>
      </w:r>
    </w:p>
    <w:p w:rsidR="0009262E" w:rsidRPr="0052286C" w:rsidRDefault="0009262E" w:rsidP="0052286C">
      <w:pPr>
        <w:spacing w:line="360" w:lineRule="exact"/>
        <w:ind w:firstLineChars="200" w:firstLine="31680"/>
        <w:rPr>
          <w:rFonts w:ascii="宋体"/>
          <w:sz w:val="24"/>
          <w:szCs w:val="24"/>
        </w:rPr>
      </w:pPr>
      <w:r w:rsidRPr="0052286C">
        <w:rPr>
          <w:rFonts w:ascii="宋体" w:hAnsi="宋体" w:hint="eastAsia"/>
          <w:sz w:val="24"/>
          <w:szCs w:val="24"/>
        </w:rPr>
        <w:t>在今年首届中国农民丰收节上，梅州的柚果大放光彩，凭借优异的品质和口碑，如今正源源不断地销往世界各地。</w:t>
      </w:r>
    </w:p>
    <w:p w:rsidR="0009262E" w:rsidRPr="0052286C" w:rsidRDefault="0009262E" w:rsidP="0052286C">
      <w:pPr>
        <w:spacing w:line="360" w:lineRule="exact"/>
        <w:ind w:firstLineChars="200" w:firstLine="31680"/>
        <w:jc w:val="left"/>
        <w:rPr>
          <w:rFonts w:ascii="楷体" w:eastAsia="楷体" w:hAnsi="楷体"/>
          <w:b/>
          <w:szCs w:val="21"/>
        </w:rPr>
      </w:pPr>
      <w:r w:rsidRPr="0052286C">
        <w:rPr>
          <w:rFonts w:ascii="楷体" w:eastAsia="楷体" w:hAnsi="楷体" w:hint="eastAsia"/>
          <w:b/>
          <w:szCs w:val="21"/>
        </w:rPr>
        <w:t>【出录音</w:t>
      </w:r>
      <w:r w:rsidRPr="0052286C">
        <w:rPr>
          <w:rFonts w:ascii="楷体" w:eastAsia="楷体" w:hAnsi="楷体"/>
          <w:b/>
          <w:szCs w:val="21"/>
        </w:rPr>
        <w:t>1</w:t>
      </w:r>
      <w:r w:rsidRPr="0052286C">
        <w:rPr>
          <w:rFonts w:ascii="楷体" w:eastAsia="楷体" w:hAnsi="楷体" w:hint="eastAsia"/>
          <w:b/>
          <w:szCs w:val="21"/>
        </w:rPr>
        <w:t>】：</w:t>
      </w:r>
      <w:r w:rsidRPr="0052286C">
        <w:rPr>
          <w:rFonts w:ascii="楷体" w:eastAsia="楷体" w:hAnsi="楷体" w:hint="eastAsia"/>
          <w:szCs w:val="21"/>
        </w:rPr>
        <w:t>果农采摘柚子喜悦现场音、丰收节喜庆音乐现场部分截取。</w:t>
      </w:r>
    </w:p>
    <w:p w:rsidR="0009262E" w:rsidRPr="0052286C" w:rsidRDefault="0009262E" w:rsidP="0052286C">
      <w:pPr>
        <w:spacing w:line="360" w:lineRule="exact"/>
        <w:ind w:firstLineChars="200" w:firstLine="31680"/>
        <w:jc w:val="left"/>
        <w:rPr>
          <w:rFonts w:ascii="宋体"/>
          <w:sz w:val="24"/>
          <w:szCs w:val="24"/>
        </w:rPr>
      </w:pPr>
      <w:r w:rsidRPr="0052286C">
        <w:rPr>
          <w:rFonts w:ascii="宋体" w:hAnsi="宋体" w:hint="eastAsia"/>
          <w:sz w:val="24"/>
          <w:szCs w:val="24"/>
        </w:rPr>
        <w:t>乡村振兴新时代，欢乐共庆丰收节，梅州交通广播特别奉献《又一年柚果飘香迎丰收》声音纪录片，记录梅州乡村柚果种植业的发展进程，致敬人与自然和谐进步的智慧之道。</w:t>
      </w:r>
    </w:p>
    <w:p w:rsidR="0009262E" w:rsidRPr="0052286C" w:rsidRDefault="0009262E" w:rsidP="0052286C">
      <w:pPr>
        <w:spacing w:line="360" w:lineRule="exact"/>
        <w:ind w:firstLineChars="197" w:firstLine="31680"/>
        <w:jc w:val="left"/>
        <w:rPr>
          <w:rFonts w:ascii="宋体"/>
          <w:sz w:val="24"/>
          <w:szCs w:val="24"/>
        </w:rPr>
      </w:pPr>
      <w:r w:rsidRPr="0052286C">
        <w:rPr>
          <w:rFonts w:ascii="宋体" w:hAnsi="宋体" w:hint="eastAsia"/>
          <w:sz w:val="24"/>
          <w:szCs w:val="24"/>
        </w:rPr>
        <w:t>据史料记载，梅州柚子种植最早可以追溯至百年前。从百年前零散栽种，到今天产业化发展，柚子的种植历史，也正是梅州农业现代化发展的一个缩影。</w:t>
      </w:r>
    </w:p>
    <w:p w:rsidR="0009262E" w:rsidRPr="00AA7B40" w:rsidRDefault="0009262E" w:rsidP="0052286C">
      <w:pPr>
        <w:spacing w:line="360" w:lineRule="exact"/>
        <w:ind w:firstLineChars="200" w:firstLine="31680"/>
        <w:jc w:val="left"/>
        <w:rPr>
          <w:rFonts w:ascii="楷体" w:eastAsia="楷体" w:hAnsi="楷体"/>
          <w:szCs w:val="21"/>
        </w:rPr>
      </w:pPr>
      <w:r w:rsidRPr="00AA7B40">
        <w:rPr>
          <w:rFonts w:ascii="楷体" w:eastAsia="楷体" w:hAnsi="楷体" w:hint="eastAsia"/>
          <w:szCs w:val="21"/>
        </w:rPr>
        <w:t>【录音</w:t>
      </w:r>
      <w:r w:rsidRPr="00AA7B40">
        <w:rPr>
          <w:rFonts w:ascii="楷体" w:eastAsia="楷体" w:hAnsi="楷体"/>
          <w:szCs w:val="21"/>
        </w:rPr>
        <w:t>2</w:t>
      </w:r>
      <w:r w:rsidRPr="00AA7B40">
        <w:rPr>
          <w:rFonts w:ascii="楷体" w:eastAsia="楷体" w:hAnsi="楷体" w:hint="eastAsia"/>
          <w:szCs w:val="21"/>
        </w:rPr>
        <w:t>】：梅县区农业局副局长黄利云</w:t>
      </w:r>
    </w:p>
    <w:p w:rsidR="0009262E" w:rsidRPr="0052286C" w:rsidRDefault="0009262E" w:rsidP="0052286C">
      <w:pPr>
        <w:spacing w:line="360" w:lineRule="exact"/>
        <w:ind w:firstLineChars="147" w:firstLine="31680"/>
        <w:jc w:val="left"/>
        <w:rPr>
          <w:rFonts w:ascii="宋体"/>
          <w:sz w:val="24"/>
          <w:szCs w:val="24"/>
        </w:rPr>
      </w:pPr>
      <w:r w:rsidRPr="0052286C">
        <w:rPr>
          <w:rFonts w:ascii="宋体" w:hAnsi="宋体" w:hint="eastAsia"/>
          <w:sz w:val="24"/>
          <w:szCs w:val="24"/>
        </w:rPr>
        <w:t>梅县金柚学名沙田柚，是民国初年从广西荣县引进种植的，</w:t>
      </w:r>
      <w:r w:rsidRPr="0052286C">
        <w:rPr>
          <w:rFonts w:ascii="宋体" w:hAnsi="宋体"/>
          <w:sz w:val="24"/>
          <w:szCs w:val="24"/>
        </w:rPr>
        <w:t>1985</w:t>
      </w:r>
      <w:r w:rsidRPr="0052286C">
        <w:rPr>
          <w:rFonts w:ascii="宋体" w:hAnsi="宋体" w:hint="eastAsia"/>
          <w:sz w:val="24"/>
          <w:szCs w:val="24"/>
        </w:rPr>
        <w:t>年我们县委县政府号召千家万户向山进军、耕山致富开始大规模种植，</w:t>
      </w:r>
      <w:r w:rsidRPr="0052286C">
        <w:rPr>
          <w:rFonts w:ascii="宋体" w:hAnsi="宋体"/>
          <w:sz w:val="24"/>
          <w:szCs w:val="24"/>
        </w:rPr>
        <w:t>1992</w:t>
      </w:r>
      <w:r w:rsidRPr="0052286C">
        <w:rPr>
          <w:rFonts w:ascii="宋体" w:hAnsi="宋体" w:hint="eastAsia"/>
          <w:sz w:val="24"/>
          <w:szCs w:val="24"/>
        </w:rPr>
        <w:t>年我们把梅县沙田柚商品名正式确定为“梅县金柚”，</w:t>
      </w:r>
      <w:r w:rsidRPr="0052286C">
        <w:rPr>
          <w:rFonts w:ascii="宋体" w:hAnsi="宋体"/>
          <w:sz w:val="24"/>
          <w:szCs w:val="24"/>
        </w:rPr>
        <w:t>1995</w:t>
      </w:r>
      <w:r w:rsidRPr="0052286C">
        <w:rPr>
          <w:rFonts w:ascii="宋体" w:hAnsi="宋体" w:hint="eastAsia"/>
          <w:sz w:val="24"/>
          <w:szCs w:val="24"/>
        </w:rPr>
        <w:t>年被国家命名为“中国金柚之乡”随着不断的技术改造和品种改良，到目前为止，我们梅县的金柚面积单产、总产、产值均居全国首位。</w:t>
      </w:r>
    </w:p>
    <w:p w:rsidR="0009262E" w:rsidRPr="0052286C" w:rsidRDefault="0009262E" w:rsidP="0052286C">
      <w:pPr>
        <w:spacing w:line="360" w:lineRule="exact"/>
        <w:ind w:firstLineChars="200" w:firstLine="31680"/>
        <w:jc w:val="left"/>
        <w:rPr>
          <w:rFonts w:ascii="宋体"/>
          <w:sz w:val="24"/>
          <w:szCs w:val="24"/>
        </w:rPr>
      </w:pPr>
      <w:r w:rsidRPr="0052286C">
        <w:rPr>
          <w:rFonts w:ascii="宋体" w:hAnsi="宋体" w:hint="eastAsia"/>
          <w:sz w:val="24"/>
          <w:szCs w:val="24"/>
        </w:rPr>
        <w:t>梅县区松口镇大黄村的陈青荣种柚子已经有</w:t>
      </w:r>
      <w:r w:rsidRPr="0052286C">
        <w:rPr>
          <w:rFonts w:ascii="宋体" w:hAnsi="宋体"/>
          <w:sz w:val="24"/>
          <w:szCs w:val="24"/>
        </w:rPr>
        <w:t>25</w:t>
      </w:r>
      <w:r w:rsidRPr="0052286C">
        <w:rPr>
          <w:rFonts w:ascii="宋体" w:hAnsi="宋体" w:hint="eastAsia"/>
          <w:sz w:val="24"/>
          <w:szCs w:val="24"/>
        </w:rPr>
        <w:t>年，她正是品尝科学种果“头啖汤”的果农之一。以前她是种柚子专业户，现在成了大黄村妇女创业的带头人。对这些年的变化，她不断地感叹：随着柚子的收成越来越好，村里的人从之前频繁外出打工，积极转变成返乡务农。</w:t>
      </w:r>
    </w:p>
    <w:p w:rsidR="0009262E" w:rsidRPr="00AA7B40" w:rsidRDefault="0009262E" w:rsidP="0052286C">
      <w:pPr>
        <w:spacing w:line="360" w:lineRule="exact"/>
        <w:ind w:firstLineChars="100" w:firstLine="31680"/>
        <w:jc w:val="left"/>
        <w:rPr>
          <w:rFonts w:ascii="楷体" w:eastAsia="楷体" w:hAnsi="楷体"/>
          <w:szCs w:val="21"/>
        </w:rPr>
      </w:pPr>
      <w:r w:rsidRPr="00AA7B40">
        <w:rPr>
          <w:rFonts w:ascii="楷体" w:eastAsia="楷体" w:hAnsi="楷体" w:hint="eastAsia"/>
          <w:szCs w:val="21"/>
        </w:rPr>
        <w:t>【录音</w:t>
      </w:r>
      <w:r w:rsidRPr="00AA7B40">
        <w:rPr>
          <w:rFonts w:ascii="楷体" w:eastAsia="楷体" w:hAnsi="楷体"/>
          <w:szCs w:val="21"/>
        </w:rPr>
        <w:t>3</w:t>
      </w:r>
      <w:r w:rsidRPr="00AA7B40">
        <w:rPr>
          <w:rFonts w:ascii="楷体" w:eastAsia="楷体" w:hAnsi="楷体" w:hint="eastAsia"/>
          <w:szCs w:val="21"/>
        </w:rPr>
        <w:t>】：大黄村村民陈青荣</w:t>
      </w:r>
    </w:p>
    <w:p w:rsidR="0009262E" w:rsidRPr="0052286C" w:rsidRDefault="0009262E" w:rsidP="0052286C">
      <w:pPr>
        <w:spacing w:line="360" w:lineRule="exact"/>
        <w:ind w:firstLineChars="147" w:firstLine="31680"/>
        <w:jc w:val="left"/>
        <w:rPr>
          <w:rFonts w:ascii="宋体"/>
          <w:sz w:val="24"/>
          <w:szCs w:val="24"/>
        </w:rPr>
      </w:pPr>
      <w:r w:rsidRPr="0052286C">
        <w:rPr>
          <w:rFonts w:ascii="宋体" w:hAnsi="宋体" w:hint="eastAsia"/>
          <w:sz w:val="24"/>
          <w:szCs w:val="24"/>
        </w:rPr>
        <w:t>就我女儿现在刚去读大学的她都说要回来，他们都很开心，都回来搞合作社搞柚子，</w:t>
      </w:r>
      <w:r w:rsidRPr="0052286C">
        <w:rPr>
          <w:rFonts w:ascii="宋体" w:hAnsi="宋体"/>
          <w:sz w:val="24"/>
          <w:szCs w:val="24"/>
        </w:rPr>
        <w:t>20</w:t>
      </w:r>
      <w:r w:rsidRPr="0052286C">
        <w:rPr>
          <w:rFonts w:ascii="宋体" w:hAnsi="宋体" w:hint="eastAsia"/>
          <w:sz w:val="24"/>
          <w:szCs w:val="24"/>
        </w:rPr>
        <w:t>年前柚子卖的价格才一块多，几毛钱都有。现在好多了（批发）最起码一块八，（红心三红柚）两块多。</w:t>
      </w:r>
    </w:p>
    <w:p w:rsidR="0009262E" w:rsidRPr="0052286C" w:rsidRDefault="0009262E" w:rsidP="0052286C">
      <w:pPr>
        <w:spacing w:line="360" w:lineRule="exact"/>
        <w:ind w:firstLineChars="200" w:firstLine="31680"/>
        <w:jc w:val="left"/>
        <w:rPr>
          <w:rFonts w:ascii="宋体"/>
          <w:sz w:val="24"/>
          <w:szCs w:val="24"/>
        </w:rPr>
      </w:pPr>
      <w:r w:rsidRPr="0052286C">
        <w:rPr>
          <w:rFonts w:ascii="宋体" w:hAnsi="宋体" w:hint="eastAsia"/>
          <w:sz w:val="24"/>
          <w:szCs w:val="24"/>
        </w:rPr>
        <w:t>家乡农业的蓬勃发展，不仅吸引了劳动力回流，更是召唤回了人才和资本。梅州大埔县西河镇，返乡农民谢小山在深圳打拼多年，在积累了资源，了解了市场之后，决定回村，开发和完善柚子产业。</w:t>
      </w:r>
    </w:p>
    <w:p w:rsidR="0009262E" w:rsidRPr="00AA7B40" w:rsidRDefault="0009262E" w:rsidP="0052286C">
      <w:pPr>
        <w:spacing w:line="360" w:lineRule="exact"/>
        <w:ind w:firstLineChars="196" w:firstLine="31680"/>
        <w:jc w:val="left"/>
        <w:rPr>
          <w:rFonts w:ascii="楷体" w:eastAsia="楷体" w:hAnsi="楷体"/>
          <w:b/>
          <w:szCs w:val="21"/>
        </w:rPr>
      </w:pPr>
      <w:r w:rsidRPr="00AA7B40">
        <w:rPr>
          <w:rFonts w:ascii="楷体" w:eastAsia="楷体" w:hAnsi="楷体" w:hint="eastAsia"/>
          <w:b/>
          <w:szCs w:val="21"/>
        </w:rPr>
        <w:t>【录音</w:t>
      </w:r>
      <w:r w:rsidRPr="00AA7B40">
        <w:rPr>
          <w:rFonts w:ascii="楷体" w:eastAsia="楷体" w:hAnsi="楷体"/>
          <w:b/>
          <w:szCs w:val="21"/>
        </w:rPr>
        <w:t>4</w:t>
      </w:r>
      <w:r w:rsidRPr="00AA7B40">
        <w:rPr>
          <w:rFonts w:ascii="楷体" w:eastAsia="楷体" w:hAnsi="楷体" w:hint="eastAsia"/>
          <w:b/>
          <w:szCs w:val="21"/>
        </w:rPr>
        <w:t>】：</w:t>
      </w:r>
      <w:r w:rsidRPr="00AA7B40">
        <w:rPr>
          <w:rFonts w:ascii="楷体" w:eastAsia="楷体" w:hAnsi="楷体" w:hint="eastAsia"/>
          <w:szCs w:val="21"/>
        </w:rPr>
        <w:t>大埔县回乡创业农民谢小山</w:t>
      </w:r>
    </w:p>
    <w:p w:rsidR="0009262E" w:rsidRPr="0052286C" w:rsidRDefault="0009262E" w:rsidP="0052286C">
      <w:pPr>
        <w:spacing w:line="360" w:lineRule="exact"/>
        <w:ind w:firstLineChars="196" w:firstLine="31680"/>
        <w:jc w:val="left"/>
        <w:rPr>
          <w:rFonts w:ascii="宋体"/>
          <w:sz w:val="24"/>
          <w:szCs w:val="24"/>
        </w:rPr>
      </w:pPr>
      <w:r w:rsidRPr="0052286C">
        <w:rPr>
          <w:rFonts w:ascii="宋体" w:hAnsi="宋体" w:hint="eastAsia"/>
          <w:sz w:val="24"/>
          <w:szCs w:val="24"/>
        </w:rPr>
        <w:t>我走出去吃什么都没有味道，回来后青菜都很有味道，有点不想回（深圳）了，但是，从商业角度来说还是外面市场更大，我现在种的柚子和酿的酒还是主推外面的市场，所以我在外面还保留有场地和人脉。我的理念是走健康理念，我本身是很注重健康的。我不用除草剂，</w:t>
      </w:r>
      <w:r w:rsidRPr="0052286C">
        <w:rPr>
          <w:rFonts w:ascii="宋体" w:hAnsi="宋体"/>
          <w:sz w:val="24"/>
          <w:szCs w:val="24"/>
        </w:rPr>
        <w:t>80%</w:t>
      </w:r>
      <w:r w:rsidRPr="0052286C">
        <w:rPr>
          <w:rFonts w:ascii="宋体" w:hAnsi="宋体" w:hint="eastAsia"/>
          <w:sz w:val="24"/>
          <w:szCs w:val="24"/>
        </w:rPr>
        <w:t>用有机肥，第三我投放市场的时候我都是不用防腐剂的，像柚子当天摘当天就到了深圳，还有我投资了酒厂之后对柚子的种植非常有帮助，因为我酿酒的酒糟作为有机肥，还养鸡鸭等有一个很好的良性循环。</w:t>
      </w:r>
    </w:p>
    <w:p w:rsidR="0009262E" w:rsidRPr="0052286C" w:rsidRDefault="0009262E" w:rsidP="0052286C">
      <w:pPr>
        <w:spacing w:line="360" w:lineRule="exact"/>
        <w:ind w:firstLineChars="200" w:firstLine="31680"/>
        <w:jc w:val="left"/>
        <w:rPr>
          <w:rFonts w:ascii="宋体"/>
          <w:sz w:val="24"/>
          <w:szCs w:val="24"/>
        </w:rPr>
      </w:pPr>
      <w:r w:rsidRPr="0052286C">
        <w:rPr>
          <w:rFonts w:ascii="宋体" w:hAnsi="宋体" w:hint="eastAsia"/>
          <w:sz w:val="24"/>
          <w:szCs w:val="24"/>
        </w:rPr>
        <w:t>不用除草剂，只用有机肥，打造快速运输渠道，投放市场全程不做防腐处理，同时开发柚果酿酒等新的副产品。这就是谢小山总结出来的新模式，最终得到了市场的认可。</w:t>
      </w:r>
    </w:p>
    <w:p w:rsidR="0009262E" w:rsidRPr="0052286C" w:rsidRDefault="0009262E" w:rsidP="0052286C">
      <w:pPr>
        <w:spacing w:line="360" w:lineRule="exact"/>
        <w:ind w:firstLineChars="200" w:firstLine="31680"/>
        <w:jc w:val="left"/>
        <w:rPr>
          <w:rFonts w:ascii="宋体"/>
          <w:sz w:val="24"/>
          <w:szCs w:val="24"/>
        </w:rPr>
      </w:pPr>
      <w:r w:rsidRPr="0052286C">
        <w:rPr>
          <w:rFonts w:ascii="宋体" w:hAnsi="宋体" w:hint="eastAsia"/>
          <w:sz w:val="24"/>
          <w:szCs w:val="24"/>
        </w:rPr>
        <w:t>无独有偶，另一位从城市回归农村的大埔县农民肖俊峰则选了“鹰嘴桃”作为他返乡创业的试验田。</w:t>
      </w:r>
      <w:r w:rsidRPr="0052286C">
        <w:rPr>
          <w:rFonts w:ascii="宋体" w:hAnsi="宋体"/>
          <w:sz w:val="24"/>
          <w:szCs w:val="24"/>
        </w:rPr>
        <w:t>8</w:t>
      </w:r>
      <w:r w:rsidRPr="0052286C">
        <w:rPr>
          <w:rFonts w:ascii="宋体" w:hAnsi="宋体" w:hint="eastAsia"/>
          <w:sz w:val="24"/>
          <w:szCs w:val="24"/>
        </w:rPr>
        <w:t>万斤鹰嘴桃以</w:t>
      </w:r>
      <w:r w:rsidRPr="0052286C">
        <w:rPr>
          <w:rFonts w:ascii="宋体" w:hAnsi="宋体"/>
          <w:sz w:val="24"/>
          <w:szCs w:val="24"/>
        </w:rPr>
        <w:t>15</w:t>
      </w:r>
      <w:r w:rsidRPr="0052286C">
        <w:rPr>
          <w:rFonts w:ascii="宋体" w:hAnsi="宋体" w:hint="eastAsia"/>
          <w:sz w:val="24"/>
          <w:szCs w:val="24"/>
        </w:rPr>
        <w:t>元一斤的价格在网络上销售一空。</w:t>
      </w:r>
    </w:p>
    <w:p w:rsidR="0009262E" w:rsidRPr="00AA7B40" w:rsidRDefault="0009262E" w:rsidP="0052286C">
      <w:pPr>
        <w:spacing w:line="360" w:lineRule="exact"/>
        <w:ind w:firstLineChars="200" w:firstLine="31680"/>
        <w:jc w:val="left"/>
        <w:rPr>
          <w:rFonts w:ascii="楷体" w:eastAsia="楷体" w:hAnsi="楷体"/>
          <w:b/>
          <w:szCs w:val="21"/>
        </w:rPr>
      </w:pPr>
      <w:r w:rsidRPr="00AA7B40">
        <w:rPr>
          <w:rFonts w:ascii="楷体" w:eastAsia="楷体" w:hAnsi="楷体" w:hint="eastAsia"/>
          <w:b/>
          <w:szCs w:val="21"/>
        </w:rPr>
        <w:t>【录音</w:t>
      </w:r>
      <w:r w:rsidRPr="00AA7B40">
        <w:rPr>
          <w:rFonts w:ascii="楷体" w:eastAsia="楷体" w:hAnsi="楷体"/>
          <w:b/>
          <w:szCs w:val="21"/>
        </w:rPr>
        <w:t>5</w:t>
      </w:r>
      <w:r w:rsidRPr="00AA7B40">
        <w:rPr>
          <w:rFonts w:ascii="楷体" w:eastAsia="楷体" w:hAnsi="楷体" w:hint="eastAsia"/>
          <w:b/>
          <w:szCs w:val="21"/>
        </w:rPr>
        <w:t>】：</w:t>
      </w:r>
      <w:r w:rsidRPr="00AA7B40">
        <w:rPr>
          <w:rFonts w:ascii="楷体" w:eastAsia="楷体" w:hAnsi="楷体" w:hint="eastAsia"/>
          <w:szCs w:val="21"/>
        </w:rPr>
        <w:t>大埔县新型农民肖俊峰</w:t>
      </w:r>
    </w:p>
    <w:p w:rsidR="0009262E" w:rsidRPr="0052286C" w:rsidRDefault="0009262E" w:rsidP="0052286C">
      <w:pPr>
        <w:spacing w:line="360" w:lineRule="exact"/>
        <w:ind w:firstLineChars="196" w:firstLine="31680"/>
        <w:jc w:val="left"/>
        <w:rPr>
          <w:rFonts w:ascii="宋体"/>
          <w:sz w:val="24"/>
          <w:szCs w:val="24"/>
        </w:rPr>
      </w:pPr>
      <w:r w:rsidRPr="0052286C">
        <w:rPr>
          <w:rFonts w:ascii="宋体" w:hAnsi="宋体" w:hint="eastAsia"/>
          <w:sz w:val="24"/>
          <w:szCs w:val="24"/>
        </w:rPr>
        <w:t>当时是想搞个特色农业，后面有一次去河源连平发现了当地的鹰嘴桃，鹰嘴桃在当地发展的比较成熟、技术性比较强，我就想跟当地的种植户合作。今年的产量有</w:t>
      </w:r>
      <w:r w:rsidRPr="0052286C">
        <w:rPr>
          <w:rFonts w:ascii="宋体" w:hAnsi="宋体"/>
          <w:sz w:val="24"/>
          <w:szCs w:val="24"/>
        </w:rPr>
        <w:t>8</w:t>
      </w:r>
      <w:r w:rsidRPr="0052286C">
        <w:rPr>
          <w:rFonts w:ascii="宋体" w:hAnsi="宋体" w:hint="eastAsia"/>
          <w:sz w:val="24"/>
          <w:szCs w:val="24"/>
        </w:rPr>
        <w:t>万斤，销量主要是珠江三角洲，销售渠道全都是经过网站订购、落单，加上现在微商非常强大，我利用了微商平台把产品推出去。现在等过年在桃花盛开的季节，我们想搞中大型的宣传活动，将加入中国传统文化的元素。</w:t>
      </w:r>
    </w:p>
    <w:p w:rsidR="0009262E" w:rsidRPr="0052286C" w:rsidRDefault="0009262E" w:rsidP="0052286C">
      <w:pPr>
        <w:spacing w:line="360" w:lineRule="exact"/>
        <w:ind w:firstLineChars="200" w:firstLine="31680"/>
        <w:jc w:val="left"/>
        <w:rPr>
          <w:rFonts w:ascii="宋体"/>
          <w:sz w:val="24"/>
          <w:szCs w:val="24"/>
        </w:rPr>
      </w:pPr>
      <w:r w:rsidRPr="0052286C">
        <w:rPr>
          <w:rFonts w:ascii="宋体" w:hAnsi="宋体" w:hint="eastAsia"/>
          <w:sz w:val="24"/>
          <w:szCs w:val="24"/>
        </w:rPr>
        <w:t>不断结合互联网的优势，以及加入文化元素打造主题营销，让肖俊峰坚信，这才是新时代农民的思维。</w:t>
      </w:r>
    </w:p>
    <w:p w:rsidR="0009262E" w:rsidRPr="0052286C" w:rsidRDefault="0009262E" w:rsidP="0052286C">
      <w:pPr>
        <w:spacing w:line="360" w:lineRule="exact"/>
        <w:ind w:firstLineChars="200" w:firstLine="31680"/>
        <w:jc w:val="left"/>
        <w:rPr>
          <w:rFonts w:ascii="宋体"/>
          <w:sz w:val="24"/>
          <w:szCs w:val="24"/>
        </w:rPr>
      </w:pPr>
      <w:r w:rsidRPr="0052286C">
        <w:rPr>
          <w:rFonts w:ascii="宋体" w:hAnsi="宋体" w:hint="eastAsia"/>
          <w:sz w:val="24"/>
          <w:szCs w:val="24"/>
        </w:rPr>
        <w:t>新的思维充分利用了当地的劳动力，带动了其他农户的积极性，让农村变得生机勃勃。廖志魁是松口镇大黄村的老柚农，柚子成熟时节，他每天清晨</w:t>
      </w:r>
      <w:r w:rsidRPr="0052286C">
        <w:rPr>
          <w:rFonts w:ascii="宋体" w:hAnsi="宋体"/>
          <w:sz w:val="24"/>
          <w:szCs w:val="24"/>
        </w:rPr>
        <w:t>5</w:t>
      </w:r>
      <w:r w:rsidRPr="0052286C">
        <w:rPr>
          <w:rFonts w:ascii="宋体" w:hAnsi="宋体" w:hint="eastAsia"/>
          <w:sz w:val="24"/>
          <w:szCs w:val="24"/>
        </w:rPr>
        <w:t>点，带领着果农们开始采摘新鲜的柚果。在经过滴灌技术以及生物有机肥的使用之后，今年又是一个丰收年。果农们都说，以前仅凭借着传统的经验，如今相信科学，不仅仅追求产量，更加注重柚子的质量。柚子饱满的金黄外衣，对村民来说就是丰收的颜色。</w:t>
      </w:r>
    </w:p>
    <w:p w:rsidR="0009262E" w:rsidRPr="00AA7B40" w:rsidRDefault="0009262E" w:rsidP="0052286C">
      <w:pPr>
        <w:spacing w:line="360" w:lineRule="exact"/>
        <w:ind w:firstLineChars="200" w:firstLine="31680"/>
        <w:jc w:val="left"/>
        <w:rPr>
          <w:rFonts w:ascii="楷体" w:eastAsia="楷体" w:hAnsi="楷体"/>
          <w:b/>
          <w:szCs w:val="21"/>
        </w:rPr>
      </w:pPr>
      <w:r w:rsidRPr="00AA7B40">
        <w:rPr>
          <w:rFonts w:ascii="楷体" w:eastAsia="楷体" w:hAnsi="楷体" w:hint="eastAsia"/>
          <w:b/>
          <w:szCs w:val="21"/>
        </w:rPr>
        <w:t>【录音</w:t>
      </w:r>
      <w:r w:rsidRPr="00AA7B40">
        <w:rPr>
          <w:rFonts w:ascii="楷体" w:eastAsia="楷体" w:hAnsi="楷体"/>
          <w:b/>
          <w:szCs w:val="21"/>
        </w:rPr>
        <w:t>6</w:t>
      </w:r>
      <w:r w:rsidRPr="00AA7B40">
        <w:rPr>
          <w:rFonts w:ascii="楷体" w:eastAsia="楷体" w:hAnsi="楷体" w:hint="eastAsia"/>
          <w:b/>
          <w:szCs w:val="21"/>
        </w:rPr>
        <w:t>】：</w:t>
      </w:r>
      <w:r w:rsidRPr="00AA7B40">
        <w:rPr>
          <w:rFonts w:ascii="楷体" w:eastAsia="楷体" w:hAnsi="楷体" w:hint="eastAsia"/>
          <w:szCs w:val="21"/>
        </w:rPr>
        <w:t>大黄村村民廖志魁</w:t>
      </w:r>
    </w:p>
    <w:p w:rsidR="0009262E" w:rsidRPr="0052286C" w:rsidRDefault="0009262E" w:rsidP="0052286C">
      <w:pPr>
        <w:spacing w:line="360" w:lineRule="exact"/>
        <w:ind w:firstLineChars="147" w:firstLine="31680"/>
        <w:jc w:val="left"/>
        <w:rPr>
          <w:rFonts w:ascii="宋体"/>
          <w:sz w:val="24"/>
          <w:szCs w:val="24"/>
        </w:rPr>
      </w:pPr>
      <w:r w:rsidRPr="0052286C">
        <w:rPr>
          <w:rFonts w:ascii="宋体" w:hAnsi="宋体" w:hint="eastAsia"/>
          <w:sz w:val="24"/>
          <w:szCs w:val="24"/>
        </w:rPr>
        <w:t>（记者）这都是你的柚子吗？好大一座山。（廖）是，才刚摘了一部分。这里四万多斤还有一半以上没有摘。你看，两个柚子十五斤。（记者）哇，好大，就是觉得自己手艺很棒哦。（廖）我的柚子就是很大。（记者）而且很好看，很骄傲是吧？（廖）我种的柚子大，心情就好。</w:t>
      </w:r>
    </w:p>
    <w:p w:rsidR="0009262E" w:rsidRPr="0052286C" w:rsidRDefault="0009262E" w:rsidP="0052286C">
      <w:pPr>
        <w:spacing w:line="360" w:lineRule="exact"/>
        <w:ind w:firstLineChars="200" w:firstLine="31680"/>
        <w:jc w:val="left"/>
        <w:rPr>
          <w:rFonts w:ascii="宋体"/>
          <w:sz w:val="24"/>
          <w:szCs w:val="24"/>
        </w:rPr>
      </w:pPr>
      <w:r w:rsidRPr="0052286C">
        <w:rPr>
          <w:rFonts w:ascii="宋体" w:hAnsi="宋体" w:hint="eastAsia"/>
          <w:sz w:val="24"/>
          <w:szCs w:val="24"/>
        </w:rPr>
        <w:t>一个篱笆三个桩，一个好汉三个帮，既然村民个个都有意愿振兴乡村，大黄村以及松口镇政府自然不会让大家单打独斗，早早规划全局，促使成立了大黄村金柚合作联社，通过标准化、现代化管理来提升柚子的品质。把大家的力量拧成一股绳，带来集体发展致富的新契机。</w:t>
      </w:r>
    </w:p>
    <w:p w:rsidR="0009262E" w:rsidRPr="00AA7B40" w:rsidRDefault="0009262E" w:rsidP="0052286C">
      <w:pPr>
        <w:spacing w:line="360" w:lineRule="exact"/>
        <w:ind w:firstLineChars="200" w:firstLine="31680"/>
        <w:jc w:val="left"/>
        <w:rPr>
          <w:rFonts w:ascii="楷体" w:eastAsia="楷体" w:hAnsi="楷体"/>
          <w:szCs w:val="21"/>
        </w:rPr>
      </w:pPr>
      <w:r w:rsidRPr="00AA7B40">
        <w:rPr>
          <w:rFonts w:ascii="楷体" w:eastAsia="楷体" w:hAnsi="楷体" w:hint="eastAsia"/>
          <w:b/>
          <w:szCs w:val="21"/>
        </w:rPr>
        <w:t>【录音</w:t>
      </w:r>
      <w:r w:rsidRPr="00AA7B40">
        <w:rPr>
          <w:rFonts w:ascii="楷体" w:eastAsia="楷体" w:hAnsi="楷体"/>
          <w:b/>
          <w:szCs w:val="21"/>
        </w:rPr>
        <w:t>7</w:t>
      </w:r>
      <w:r w:rsidRPr="00AA7B40">
        <w:rPr>
          <w:rFonts w:ascii="楷体" w:eastAsia="楷体" w:hAnsi="楷体" w:hint="eastAsia"/>
          <w:b/>
          <w:szCs w:val="21"/>
        </w:rPr>
        <w:t>】：</w:t>
      </w:r>
      <w:r w:rsidRPr="00AA7B40">
        <w:rPr>
          <w:rFonts w:ascii="楷体" w:eastAsia="楷体" w:hAnsi="楷体" w:hint="eastAsia"/>
          <w:szCs w:val="21"/>
        </w:rPr>
        <w:t>梅县区松口镇党委委员丘坤良</w:t>
      </w:r>
    </w:p>
    <w:p w:rsidR="0009262E" w:rsidRPr="0052286C" w:rsidRDefault="0009262E" w:rsidP="0052286C">
      <w:pPr>
        <w:spacing w:line="360" w:lineRule="exact"/>
        <w:ind w:firstLineChars="195" w:firstLine="31680"/>
        <w:jc w:val="left"/>
        <w:rPr>
          <w:rFonts w:ascii="宋体"/>
          <w:sz w:val="24"/>
          <w:szCs w:val="24"/>
        </w:rPr>
      </w:pPr>
      <w:r w:rsidRPr="0052286C">
        <w:rPr>
          <w:rFonts w:ascii="宋体" w:hAnsi="宋体" w:hint="eastAsia"/>
          <w:sz w:val="24"/>
          <w:szCs w:val="24"/>
        </w:rPr>
        <w:t>大黄是梅州这边最早种植柚子的，八九十年代，最早把柚子卖到珠三角的也是大黄人。但，那时候单打独斗，外销来说价钱也好、市场也好都是掌握在别人手里。后来，党支部的引领，党员发挥一些作用，然后去考察，看看其他人的农业怎么发展，然后抱团就成立了大黄的专业合作社通过股份制募资，买了一块土地做了（产业园），成了省里的重点产业示范区。现在有产业园了，农民的收入也高了，年轻人就不会老是往外走了，村里都发展的很好就不会往外走了。</w:t>
      </w:r>
    </w:p>
    <w:p w:rsidR="0009262E" w:rsidRPr="0052286C" w:rsidRDefault="0009262E" w:rsidP="0052286C">
      <w:pPr>
        <w:spacing w:line="360" w:lineRule="exact"/>
        <w:ind w:firstLineChars="200" w:firstLine="31680"/>
        <w:jc w:val="left"/>
        <w:rPr>
          <w:rFonts w:ascii="宋体"/>
          <w:sz w:val="24"/>
          <w:szCs w:val="24"/>
        </w:rPr>
      </w:pPr>
      <w:r w:rsidRPr="0052286C">
        <w:rPr>
          <w:rFonts w:ascii="宋体" w:hAnsi="宋体" w:hint="eastAsia"/>
          <w:sz w:val="24"/>
          <w:szCs w:val="24"/>
        </w:rPr>
        <w:t>柚果种植发展的成果，让松口镇大黄村先后被评为“全国一村一品示范村”“金柚专业村”，今年被选为首届中国农民丰收节庆祝活动的广东主会场，并且入选“首届中国农民丰收节</w:t>
      </w:r>
      <w:r w:rsidRPr="0052286C">
        <w:rPr>
          <w:rFonts w:ascii="宋体" w:hAnsi="宋体"/>
          <w:sz w:val="24"/>
          <w:szCs w:val="24"/>
        </w:rPr>
        <w:t>100</w:t>
      </w:r>
      <w:r w:rsidRPr="0052286C">
        <w:rPr>
          <w:rFonts w:ascii="宋体" w:hAnsi="宋体" w:hint="eastAsia"/>
          <w:sz w:val="24"/>
          <w:szCs w:val="24"/>
        </w:rPr>
        <w:t>个特色村庄”。</w:t>
      </w:r>
    </w:p>
    <w:p w:rsidR="0009262E" w:rsidRPr="00AA7B40" w:rsidRDefault="0009262E" w:rsidP="0052286C">
      <w:pPr>
        <w:spacing w:line="360" w:lineRule="exact"/>
        <w:ind w:firstLineChars="200" w:firstLine="31680"/>
        <w:jc w:val="left"/>
        <w:rPr>
          <w:rFonts w:ascii="楷体" w:eastAsia="楷体" w:hAnsi="楷体"/>
          <w:b/>
          <w:szCs w:val="21"/>
        </w:rPr>
      </w:pPr>
      <w:r w:rsidRPr="00AA7B40">
        <w:rPr>
          <w:rFonts w:ascii="楷体" w:eastAsia="楷体" w:hAnsi="楷体" w:hint="eastAsia"/>
          <w:b/>
          <w:szCs w:val="21"/>
        </w:rPr>
        <w:t>【录音</w:t>
      </w:r>
      <w:r w:rsidRPr="00AA7B40">
        <w:rPr>
          <w:rFonts w:ascii="楷体" w:eastAsia="楷体" w:hAnsi="楷体"/>
          <w:b/>
          <w:szCs w:val="21"/>
        </w:rPr>
        <w:t>8</w:t>
      </w:r>
      <w:r w:rsidRPr="00AA7B40">
        <w:rPr>
          <w:rFonts w:ascii="楷体" w:eastAsia="楷体" w:hAnsi="楷体" w:hint="eastAsia"/>
          <w:b/>
          <w:szCs w:val="21"/>
        </w:rPr>
        <w:t>】：</w:t>
      </w:r>
      <w:r w:rsidRPr="00AA7B40">
        <w:rPr>
          <w:rFonts w:ascii="楷体" w:eastAsia="楷体" w:hAnsi="楷体" w:hint="eastAsia"/>
          <w:szCs w:val="21"/>
        </w:rPr>
        <w:t>丰收节现场喜庆音乐</w:t>
      </w:r>
      <w:r w:rsidRPr="00AA7B40">
        <w:rPr>
          <w:rFonts w:ascii="楷体" w:eastAsia="楷体" w:hAnsi="楷体"/>
          <w:szCs w:val="21"/>
        </w:rPr>
        <w:t>+</w:t>
      </w:r>
      <w:r w:rsidRPr="00AA7B40">
        <w:rPr>
          <w:rFonts w:ascii="楷体" w:eastAsia="楷体" w:hAnsi="楷体" w:hint="eastAsia"/>
          <w:szCs w:val="21"/>
        </w:rPr>
        <w:t>采访三个大黄村民</w:t>
      </w:r>
    </w:p>
    <w:p w:rsidR="0009262E" w:rsidRPr="0052286C" w:rsidRDefault="0009262E" w:rsidP="0052286C">
      <w:pPr>
        <w:spacing w:line="360" w:lineRule="exact"/>
        <w:ind w:firstLineChars="98" w:firstLine="31680"/>
        <w:jc w:val="left"/>
        <w:rPr>
          <w:rFonts w:ascii="宋体"/>
          <w:sz w:val="24"/>
          <w:szCs w:val="24"/>
        </w:rPr>
      </w:pPr>
      <w:r w:rsidRPr="0052286C">
        <w:rPr>
          <w:rFonts w:ascii="宋体" w:hAnsi="宋体" w:hint="eastAsia"/>
          <w:sz w:val="24"/>
          <w:szCs w:val="24"/>
        </w:rPr>
        <w:t>（记者）阿姨，丰收节，你高兴吗？（村民）高兴、很高兴（记者）在大黄村办丰收节，今年你的柚子丰收吗？（村民）丰收（记者）你最大的希望是什么呀？（村民）我希望越来越好，柚子年年丰收越来越高。（游客）这里一片片柚子好漂亮，听说有</w:t>
      </w:r>
      <w:r w:rsidRPr="0052286C">
        <w:rPr>
          <w:rFonts w:ascii="宋体" w:hAnsi="宋体"/>
          <w:sz w:val="24"/>
          <w:szCs w:val="24"/>
        </w:rPr>
        <w:t>300</w:t>
      </w:r>
      <w:r w:rsidRPr="0052286C">
        <w:rPr>
          <w:rFonts w:ascii="宋体" w:hAnsi="宋体" w:hint="eastAsia"/>
          <w:sz w:val="24"/>
          <w:szCs w:val="24"/>
        </w:rPr>
        <w:t>这里有多棵。（村民）我今年柚子纯收入有</w:t>
      </w:r>
      <w:r w:rsidRPr="0052286C">
        <w:rPr>
          <w:rFonts w:ascii="宋体" w:hAnsi="宋体"/>
          <w:sz w:val="24"/>
          <w:szCs w:val="24"/>
        </w:rPr>
        <w:t>12</w:t>
      </w:r>
      <w:r w:rsidRPr="0052286C">
        <w:rPr>
          <w:rFonts w:ascii="宋体" w:hAnsi="宋体" w:hint="eastAsia"/>
          <w:sz w:val="24"/>
          <w:szCs w:val="24"/>
        </w:rPr>
        <w:t>万多，准备明年在开发一点达到</w:t>
      </w:r>
      <w:r w:rsidRPr="0052286C">
        <w:rPr>
          <w:rFonts w:ascii="宋体" w:hAnsi="宋体"/>
          <w:sz w:val="24"/>
          <w:szCs w:val="24"/>
        </w:rPr>
        <w:t>20</w:t>
      </w:r>
      <w:r w:rsidRPr="0052286C">
        <w:rPr>
          <w:rFonts w:ascii="宋体" w:hAnsi="宋体" w:hint="eastAsia"/>
          <w:sz w:val="24"/>
          <w:szCs w:val="24"/>
        </w:rPr>
        <w:t>多万元，欢迎大家到大黄村观光旅游，买柚子。</w:t>
      </w:r>
    </w:p>
    <w:p w:rsidR="0009262E" w:rsidRPr="0052286C" w:rsidRDefault="0009262E" w:rsidP="0052286C">
      <w:pPr>
        <w:spacing w:line="360" w:lineRule="exact"/>
        <w:ind w:firstLineChars="200" w:firstLine="31680"/>
        <w:jc w:val="left"/>
        <w:rPr>
          <w:rFonts w:ascii="宋体"/>
          <w:sz w:val="24"/>
          <w:szCs w:val="24"/>
        </w:rPr>
      </w:pPr>
      <w:r w:rsidRPr="0052286C">
        <w:rPr>
          <w:rFonts w:ascii="宋体" w:hAnsi="宋体" w:hint="eastAsia"/>
          <w:sz w:val="24"/>
          <w:szCs w:val="24"/>
        </w:rPr>
        <w:t>发展，让农民看到了希望；丰收，让农民看到了成果。大家相信，乡村全面振兴的时代已经来临。</w:t>
      </w:r>
    </w:p>
    <w:p w:rsidR="0009262E" w:rsidRPr="00AA7B40" w:rsidRDefault="0009262E" w:rsidP="0052286C">
      <w:pPr>
        <w:spacing w:line="360" w:lineRule="exact"/>
        <w:ind w:firstLineChars="200" w:firstLine="31680"/>
        <w:jc w:val="left"/>
        <w:rPr>
          <w:rFonts w:ascii="楷体" w:eastAsia="楷体" w:hAnsi="楷体"/>
          <w:szCs w:val="21"/>
        </w:rPr>
      </w:pPr>
      <w:r w:rsidRPr="00AA7B40">
        <w:rPr>
          <w:rFonts w:ascii="楷体" w:eastAsia="楷体" w:hAnsi="楷体" w:hint="eastAsia"/>
          <w:b/>
          <w:szCs w:val="21"/>
        </w:rPr>
        <w:t>【录音</w:t>
      </w:r>
      <w:r w:rsidRPr="00AA7B40">
        <w:rPr>
          <w:rFonts w:ascii="楷体" w:eastAsia="楷体" w:hAnsi="楷体"/>
          <w:b/>
          <w:szCs w:val="21"/>
        </w:rPr>
        <w:t>9</w:t>
      </w:r>
      <w:r w:rsidRPr="00AA7B40">
        <w:rPr>
          <w:rFonts w:ascii="楷体" w:eastAsia="楷体" w:hAnsi="楷体" w:hint="eastAsia"/>
          <w:b/>
          <w:szCs w:val="21"/>
        </w:rPr>
        <w:t>】：</w:t>
      </w:r>
      <w:r w:rsidRPr="00AA7B40">
        <w:rPr>
          <w:rFonts w:ascii="楷体" w:eastAsia="楷体" w:hAnsi="楷体" w:hint="eastAsia"/>
          <w:szCs w:val="21"/>
        </w:rPr>
        <w:t>丰收节现场游客</w:t>
      </w:r>
    </w:p>
    <w:p w:rsidR="0009262E" w:rsidRPr="0052286C" w:rsidRDefault="0009262E" w:rsidP="00AA7B40">
      <w:pPr>
        <w:spacing w:line="360" w:lineRule="exact"/>
        <w:jc w:val="left"/>
        <w:rPr>
          <w:rFonts w:ascii="宋体"/>
          <w:sz w:val="24"/>
          <w:szCs w:val="24"/>
        </w:rPr>
      </w:pPr>
      <w:r w:rsidRPr="0052286C">
        <w:rPr>
          <w:rFonts w:ascii="宋体" w:hAnsi="宋体" w:hint="eastAsia"/>
          <w:sz w:val="24"/>
          <w:szCs w:val="24"/>
        </w:rPr>
        <w:t>十分好，十分热情，农民感受到丰收个个都很高兴很热情。</w:t>
      </w:r>
    </w:p>
    <w:p w:rsidR="0009262E" w:rsidRPr="007A6371" w:rsidRDefault="0009262E" w:rsidP="0052286C">
      <w:pPr>
        <w:spacing w:line="360" w:lineRule="exact"/>
        <w:ind w:firstLineChars="200" w:firstLine="31680"/>
        <w:jc w:val="left"/>
        <w:rPr>
          <w:rFonts w:ascii="楷体" w:eastAsia="楷体" w:hAnsi="楷体"/>
          <w:b/>
          <w:szCs w:val="21"/>
        </w:rPr>
      </w:pPr>
      <w:r w:rsidRPr="007A6371">
        <w:rPr>
          <w:rFonts w:ascii="楷体" w:eastAsia="楷体" w:hAnsi="楷体" w:hint="eastAsia"/>
          <w:b/>
          <w:szCs w:val="21"/>
        </w:rPr>
        <w:t>【录音</w:t>
      </w:r>
      <w:r w:rsidRPr="007A6371">
        <w:rPr>
          <w:rFonts w:ascii="楷体" w:eastAsia="楷体" w:hAnsi="楷体"/>
          <w:b/>
          <w:szCs w:val="21"/>
        </w:rPr>
        <w:t>10</w:t>
      </w:r>
      <w:r w:rsidRPr="007A6371">
        <w:rPr>
          <w:rFonts w:ascii="楷体" w:eastAsia="楷体" w:hAnsi="楷体" w:hint="eastAsia"/>
          <w:b/>
          <w:szCs w:val="21"/>
        </w:rPr>
        <w:t>】</w:t>
      </w:r>
      <w:r w:rsidRPr="007A6371">
        <w:rPr>
          <w:rFonts w:ascii="楷体" w:eastAsia="楷体" w:hAnsi="楷体" w:hint="eastAsia"/>
          <w:szCs w:val="21"/>
        </w:rPr>
        <w:t>：梅县区农业局副局长黄利云</w:t>
      </w:r>
    </w:p>
    <w:p w:rsidR="0009262E" w:rsidRPr="0052286C" w:rsidRDefault="0009262E" w:rsidP="0052286C">
      <w:pPr>
        <w:spacing w:line="360" w:lineRule="exact"/>
        <w:ind w:firstLineChars="196" w:firstLine="31680"/>
        <w:jc w:val="left"/>
        <w:rPr>
          <w:rFonts w:ascii="宋体"/>
          <w:sz w:val="24"/>
          <w:szCs w:val="24"/>
        </w:rPr>
      </w:pPr>
      <w:r w:rsidRPr="0052286C">
        <w:rPr>
          <w:rFonts w:ascii="宋体" w:hAnsi="宋体" w:hint="eastAsia"/>
          <w:sz w:val="24"/>
          <w:szCs w:val="24"/>
        </w:rPr>
        <w:t>首届中国农民丰收节，让更多的人通过大黄村了解梅县、了解梅州，了解梅州丰富的农产品资源，让大家更多的关注梅州农业。</w:t>
      </w:r>
    </w:p>
    <w:p w:rsidR="0009262E" w:rsidRPr="0052286C" w:rsidRDefault="0009262E" w:rsidP="0052286C">
      <w:pPr>
        <w:spacing w:line="360" w:lineRule="exact"/>
        <w:ind w:firstLineChars="200" w:firstLine="31680"/>
        <w:jc w:val="left"/>
        <w:rPr>
          <w:rFonts w:ascii="宋体"/>
          <w:sz w:val="24"/>
          <w:szCs w:val="24"/>
        </w:rPr>
      </w:pPr>
      <w:r w:rsidRPr="0052286C">
        <w:rPr>
          <w:rFonts w:ascii="宋体" w:hAnsi="宋体" w:hint="eastAsia"/>
          <w:sz w:val="24"/>
          <w:szCs w:val="24"/>
        </w:rPr>
        <w:t>从</w:t>
      </w:r>
      <w:r w:rsidRPr="0052286C">
        <w:rPr>
          <w:rFonts w:ascii="宋体" w:hAnsi="宋体"/>
          <w:sz w:val="24"/>
          <w:szCs w:val="24"/>
        </w:rPr>
        <w:t>2018</w:t>
      </w:r>
      <w:r w:rsidRPr="0052286C">
        <w:rPr>
          <w:rFonts w:ascii="宋体" w:hAnsi="宋体" w:hint="eastAsia"/>
          <w:sz w:val="24"/>
          <w:szCs w:val="24"/>
        </w:rPr>
        <w:t>年起，每年农历秋分，国家设立了“中国农民丰收节”，展示农村改革发展的巨大成就。秋分时节，全国处处五谷丰登、瓜果飘香，广大农民共庆丰收、分享喜悦。习近平总书记指出，举办中国农民丰收节正当其时。</w:t>
      </w:r>
    </w:p>
    <w:p w:rsidR="0009262E" w:rsidRPr="007A6371" w:rsidRDefault="0009262E" w:rsidP="0052286C">
      <w:pPr>
        <w:spacing w:line="360" w:lineRule="exact"/>
        <w:ind w:firstLineChars="200" w:firstLine="31680"/>
        <w:jc w:val="left"/>
        <w:rPr>
          <w:rFonts w:ascii="楷体" w:eastAsia="楷体" w:hAnsi="楷体"/>
          <w:szCs w:val="21"/>
        </w:rPr>
      </w:pPr>
      <w:bookmarkStart w:id="0" w:name="_GoBack"/>
      <w:bookmarkEnd w:id="0"/>
      <w:r w:rsidRPr="007A6371">
        <w:rPr>
          <w:rFonts w:ascii="楷体" w:eastAsia="楷体" w:hAnsi="楷体" w:hint="eastAsia"/>
          <w:b/>
          <w:szCs w:val="21"/>
        </w:rPr>
        <w:t>【录音</w:t>
      </w:r>
      <w:r w:rsidRPr="007A6371">
        <w:rPr>
          <w:rFonts w:ascii="楷体" w:eastAsia="楷体" w:hAnsi="楷体"/>
          <w:b/>
          <w:szCs w:val="21"/>
        </w:rPr>
        <w:t>11</w:t>
      </w:r>
      <w:r w:rsidRPr="007A6371">
        <w:rPr>
          <w:rFonts w:ascii="楷体" w:eastAsia="楷体" w:hAnsi="楷体" w:hint="eastAsia"/>
          <w:b/>
          <w:szCs w:val="21"/>
        </w:rPr>
        <w:t>】：</w:t>
      </w:r>
      <w:r w:rsidRPr="007A6371">
        <w:rPr>
          <w:rFonts w:ascii="楷体" w:eastAsia="楷体" w:hAnsi="楷体" w:hint="eastAsia"/>
          <w:szCs w:val="21"/>
        </w:rPr>
        <w:t>习近平重要讲话选段</w:t>
      </w:r>
    </w:p>
    <w:p w:rsidR="0009262E" w:rsidRPr="0052286C" w:rsidRDefault="0009262E" w:rsidP="0052286C">
      <w:pPr>
        <w:spacing w:line="360" w:lineRule="exact"/>
        <w:ind w:firstLineChars="196" w:firstLine="31680"/>
        <w:jc w:val="left"/>
        <w:rPr>
          <w:rFonts w:ascii="宋体"/>
          <w:sz w:val="24"/>
          <w:szCs w:val="24"/>
        </w:rPr>
      </w:pPr>
      <w:r w:rsidRPr="0052286C">
        <w:rPr>
          <w:rFonts w:ascii="宋体" w:hAnsi="宋体" w:hint="eastAsia"/>
          <w:sz w:val="24"/>
          <w:szCs w:val="24"/>
        </w:rPr>
        <w:t>希望广大农民和社会各界积极参与中国农民丰收节营造全社会关注农业、关心农村、关爱农民的浓厚氛围。调动亿万农民重农务农的积极性、主动性：创造性，全面实施乡村振兴战略，谱写我国农业农村改革发展新的华彩乐章。</w:t>
      </w:r>
    </w:p>
    <w:p w:rsidR="0009262E" w:rsidRPr="0052286C" w:rsidRDefault="0009262E" w:rsidP="0052286C">
      <w:pPr>
        <w:spacing w:line="360" w:lineRule="exact"/>
        <w:ind w:firstLineChars="200" w:firstLine="31680"/>
        <w:jc w:val="left"/>
        <w:rPr>
          <w:rFonts w:ascii="宋体"/>
          <w:sz w:val="24"/>
          <w:szCs w:val="24"/>
        </w:rPr>
      </w:pPr>
      <w:r w:rsidRPr="0052286C">
        <w:rPr>
          <w:rFonts w:ascii="宋体" w:hAnsi="宋体" w:hint="eastAsia"/>
          <w:sz w:val="24"/>
          <w:szCs w:val="24"/>
        </w:rPr>
        <w:t>春种秋收，春华秋实；不忘初心，久久为功。新时代的梅州大地上，一幅村美民富的美丽画卷正在徐徐展开。</w:t>
      </w:r>
    </w:p>
    <w:p w:rsidR="0009262E" w:rsidRDefault="0009262E" w:rsidP="00AA7B40">
      <w:pPr>
        <w:spacing w:line="360" w:lineRule="exact"/>
        <w:jc w:val="center"/>
        <w:rPr>
          <w:rFonts w:ascii="楷体" w:eastAsia="楷体" w:hAnsi="楷体"/>
          <w:szCs w:val="21"/>
        </w:rPr>
      </w:pPr>
    </w:p>
    <w:p w:rsidR="0009262E" w:rsidRPr="007A6371" w:rsidRDefault="0009262E" w:rsidP="00AA7B40">
      <w:pPr>
        <w:spacing w:line="360" w:lineRule="exact"/>
        <w:jc w:val="center"/>
        <w:rPr>
          <w:rFonts w:ascii="楷体" w:eastAsia="楷体" w:hAnsi="楷体"/>
          <w:szCs w:val="21"/>
        </w:rPr>
      </w:pPr>
      <w:r>
        <w:rPr>
          <w:rFonts w:ascii="楷体" w:eastAsia="楷体" w:hAnsi="楷体"/>
          <w:szCs w:val="21"/>
        </w:rPr>
        <w:t xml:space="preserve">                             </w:t>
      </w:r>
      <w:r>
        <w:rPr>
          <w:rFonts w:ascii="楷体" w:eastAsia="楷体" w:hAnsi="楷体" w:hint="eastAsia"/>
          <w:szCs w:val="21"/>
        </w:rPr>
        <w:t>梅州市广播电视台</w:t>
      </w:r>
      <w:r>
        <w:rPr>
          <w:rFonts w:ascii="楷体" w:eastAsia="楷体" w:hAnsi="楷体"/>
          <w:szCs w:val="21"/>
        </w:rPr>
        <w:t xml:space="preserve"> </w:t>
      </w:r>
      <w:r w:rsidRPr="007A6371">
        <w:rPr>
          <w:rFonts w:ascii="楷体" w:eastAsia="楷体" w:hAnsi="楷体" w:hint="eastAsia"/>
          <w:szCs w:val="21"/>
        </w:rPr>
        <w:t>林晓东</w:t>
      </w:r>
      <w:r>
        <w:rPr>
          <w:rFonts w:ascii="楷体" w:eastAsia="楷体" w:hAnsi="楷体"/>
          <w:szCs w:val="21"/>
        </w:rPr>
        <w:t xml:space="preserve"> </w:t>
      </w:r>
      <w:r w:rsidRPr="007A6371">
        <w:rPr>
          <w:rFonts w:ascii="楷体" w:eastAsia="楷体" w:hAnsi="楷体" w:hint="eastAsia"/>
          <w:szCs w:val="21"/>
        </w:rPr>
        <w:t>巫婉婷</w:t>
      </w:r>
      <w:r>
        <w:rPr>
          <w:rFonts w:ascii="楷体" w:eastAsia="楷体" w:hAnsi="楷体"/>
          <w:szCs w:val="21"/>
        </w:rPr>
        <w:t xml:space="preserve"> </w:t>
      </w:r>
      <w:r w:rsidRPr="007A6371">
        <w:rPr>
          <w:rFonts w:ascii="楷体" w:eastAsia="楷体" w:hAnsi="楷体" w:hint="eastAsia"/>
          <w:szCs w:val="21"/>
        </w:rPr>
        <w:t>李春红</w:t>
      </w:r>
      <w:r>
        <w:rPr>
          <w:rFonts w:ascii="楷体" w:eastAsia="楷体" w:hAnsi="楷体"/>
          <w:szCs w:val="21"/>
        </w:rPr>
        <w:t xml:space="preserve"> </w:t>
      </w:r>
      <w:r w:rsidRPr="007A6371">
        <w:rPr>
          <w:rFonts w:ascii="楷体" w:eastAsia="楷体" w:hAnsi="楷体" w:hint="eastAsia"/>
          <w:szCs w:val="21"/>
        </w:rPr>
        <w:t>宋梅珍</w:t>
      </w:r>
    </w:p>
    <w:p w:rsidR="0009262E" w:rsidRPr="007A6371" w:rsidRDefault="0009262E" w:rsidP="001017C6">
      <w:pPr>
        <w:spacing w:line="360" w:lineRule="exact"/>
        <w:ind w:firstLineChars="200" w:firstLine="31680"/>
        <w:jc w:val="left"/>
        <w:rPr>
          <w:rFonts w:ascii="楷体" w:eastAsia="楷体" w:hAnsi="楷体"/>
          <w:szCs w:val="21"/>
        </w:rPr>
      </w:pPr>
    </w:p>
    <w:sectPr w:rsidR="0009262E" w:rsidRPr="007A6371" w:rsidSect="001F511E">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62E" w:rsidRDefault="0009262E">
      <w:r>
        <w:separator/>
      </w:r>
    </w:p>
  </w:endnote>
  <w:endnote w:type="continuationSeparator" w:id="1">
    <w:p w:rsidR="0009262E" w:rsidRDefault="00092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2E" w:rsidRDefault="0009262E" w:rsidP="00F549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262E" w:rsidRDefault="0009262E" w:rsidP="008B28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2E" w:rsidRDefault="0009262E" w:rsidP="00F549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9262E" w:rsidRDefault="0009262E" w:rsidP="008B28F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62E" w:rsidRDefault="0009262E">
      <w:r>
        <w:separator/>
      </w:r>
    </w:p>
  </w:footnote>
  <w:footnote w:type="continuationSeparator" w:id="1">
    <w:p w:rsidR="0009262E" w:rsidRDefault="000926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4485AD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F77AA74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7AF81F1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EB328E6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268B32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C50BDD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E025DE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BE56641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6F2EC7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0BAC1A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62E"/>
    <w:rsid w:val="00017259"/>
    <w:rsid w:val="0003438F"/>
    <w:rsid w:val="00034FDA"/>
    <w:rsid w:val="00057634"/>
    <w:rsid w:val="0009262E"/>
    <w:rsid w:val="000A05E8"/>
    <w:rsid w:val="000C24F3"/>
    <w:rsid w:val="000F2068"/>
    <w:rsid w:val="001017C6"/>
    <w:rsid w:val="001840D5"/>
    <w:rsid w:val="00193094"/>
    <w:rsid w:val="00193AB2"/>
    <w:rsid w:val="001C5E39"/>
    <w:rsid w:val="001F511E"/>
    <w:rsid w:val="00226A64"/>
    <w:rsid w:val="002643E1"/>
    <w:rsid w:val="0027539B"/>
    <w:rsid w:val="002F4150"/>
    <w:rsid w:val="003A11CA"/>
    <w:rsid w:val="004256E0"/>
    <w:rsid w:val="00434789"/>
    <w:rsid w:val="00437269"/>
    <w:rsid w:val="00471FB3"/>
    <w:rsid w:val="00487A36"/>
    <w:rsid w:val="004F5C7E"/>
    <w:rsid w:val="0052286C"/>
    <w:rsid w:val="00565F1D"/>
    <w:rsid w:val="005708E4"/>
    <w:rsid w:val="005922B0"/>
    <w:rsid w:val="005D73B9"/>
    <w:rsid w:val="00607B93"/>
    <w:rsid w:val="00625179"/>
    <w:rsid w:val="00660B9B"/>
    <w:rsid w:val="00682DFB"/>
    <w:rsid w:val="0069456F"/>
    <w:rsid w:val="006B12FB"/>
    <w:rsid w:val="006B7047"/>
    <w:rsid w:val="007948D1"/>
    <w:rsid w:val="007A6371"/>
    <w:rsid w:val="007D612F"/>
    <w:rsid w:val="007E5027"/>
    <w:rsid w:val="007F1D8B"/>
    <w:rsid w:val="0080043D"/>
    <w:rsid w:val="00872E84"/>
    <w:rsid w:val="008811E1"/>
    <w:rsid w:val="00891D98"/>
    <w:rsid w:val="008B28F1"/>
    <w:rsid w:val="008D3D7A"/>
    <w:rsid w:val="008D5B8E"/>
    <w:rsid w:val="008E3E7E"/>
    <w:rsid w:val="00941C93"/>
    <w:rsid w:val="00953343"/>
    <w:rsid w:val="009D655E"/>
    <w:rsid w:val="00A00E92"/>
    <w:rsid w:val="00A309EC"/>
    <w:rsid w:val="00AA10D8"/>
    <w:rsid w:val="00AA7B40"/>
    <w:rsid w:val="00AF5057"/>
    <w:rsid w:val="00B15CDD"/>
    <w:rsid w:val="00B27870"/>
    <w:rsid w:val="00B7170C"/>
    <w:rsid w:val="00BF75A6"/>
    <w:rsid w:val="00C669B6"/>
    <w:rsid w:val="00C764AB"/>
    <w:rsid w:val="00CC720D"/>
    <w:rsid w:val="00CC733A"/>
    <w:rsid w:val="00CD0F8B"/>
    <w:rsid w:val="00D04C96"/>
    <w:rsid w:val="00D15AFD"/>
    <w:rsid w:val="00D323E0"/>
    <w:rsid w:val="00D50875"/>
    <w:rsid w:val="00D522E3"/>
    <w:rsid w:val="00D71DCA"/>
    <w:rsid w:val="00DC4100"/>
    <w:rsid w:val="00DE277E"/>
    <w:rsid w:val="00E33435"/>
    <w:rsid w:val="00E8623D"/>
    <w:rsid w:val="00EB6907"/>
    <w:rsid w:val="00EC6712"/>
    <w:rsid w:val="00ED1500"/>
    <w:rsid w:val="00ED3F8B"/>
    <w:rsid w:val="00ED462E"/>
    <w:rsid w:val="00F165D5"/>
    <w:rsid w:val="00F52476"/>
    <w:rsid w:val="00F54974"/>
    <w:rsid w:val="00F6197C"/>
    <w:rsid w:val="00FB4B68"/>
    <w:rsid w:val="00FB52B8"/>
    <w:rsid w:val="00FD42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1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F75A6"/>
    <w:rPr>
      <w:sz w:val="18"/>
      <w:szCs w:val="18"/>
    </w:rPr>
  </w:style>
  <w:style w:type="character" w:customStyle="1" w:styleId="BalloonTextChar">
    <w:name w:val="Balloon Text Char"/>
    <w:basedOn w:val="DefaultParagraphFont"/>
    <w:link w:val="BalloonText"/>
    <w:uiPriority w:val="99"/>
    <w:semiHidden/>
    <w:locked/>
    <w:rsid w:val="00BF75A6"/>
    <w:rPr>
      <w:rFonts w:cs="Times New Roman"/>
      <w:sz w:val="18"/>
      <w:szCs w:val="18"/>
    </w:rPr>
  </w:style>
  <w:style w:type="paragraph" w:styleId="Footer">
    <w:name w:val="footer"/>
    <w:basedOn w:val="Normal"/>
    <w:link w:val="FooterChar"/>
    <w:uiPriority w:val="99"/>
    <w:rsid w:val="008B28F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72E84"/>
    <w:rPr>
      <w:rFonts w:cs="Times New Roman"/>
      <w:sz w:val="18"/>
      <w:szCs w:val="18"/>
    </w:rPr>
  </w:style>
  <w:style w:type="character" w:styleId="PageNumber">
    <w:name w:val="page number"/>
    <w:basedOn w:val="DefaultParagraphFont"/>
    <w:uiPriority w:val="99"/>
    <w:rsid w:val="008B28F1"/>
    <w:rPr>
      <w:rFonts w:cs="Times New Roman"/>
    </w:rPr>
  </w:style>
</w:styles>
</file>

<file path=word/webSettings.xml><?xml version="1.0" encoding="utf-8"?>
<w:webSettings xmlns:r="http://schemas.openxmlformats.org/officeDocument/2006/relationships" xmlns:w="http://schemas.openxmlformats.org/wordprocessingml/2006/main">
  <w:divs>
    <w:div w:id="861213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3</Pages>
  <Words>430</Words>
  <Characters>2452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《又一年柚果飘香迎丰收》（定稿）</dc:title>
  <dc:subject/>
  <dc:creator>Windows 用户</dc:creator>
  <cp:keywords/>
  <dc:description/>
  <cp:lastModifiedBy>雨林木风</cp:lastModifiedBy>
  <cp:revision>22</cp:revision>
  <cp:lastPrinted>2018-09-27T01:47:00Z</cp:lastPrinted>
  <dcterms:created xsi:type="dcterms:W3CDTF">2010-07-21T18:11:00Z</dcterms:created>
  <dcterms:modified xsi:type="dcterms:W3CDTF">2010-07-21T20:05:00Z</dcterms:modified>
</cp:coreProperties>
</file>