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917F2EE">
      <w:pPr>
        <w:framePr w:h="6638" w:wrap="around" w:vAnchor="page" w:hAnchor="text" w:y="1151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jc w:val="left"/>
        <w:outlineLvl w:val="9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  <w:t>附件2</w:t>
      </w:r>
    </w:p>
    <w:p w14:paraId="3F744530">
      <w:pPr>
        <w:framePr w:h="6638" w:wrap="around" w:vAnchor="page" w:hAnchor="text" w:y="1151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</w:p>
    <w:p w14:paraId="5BCD2F74">
      <w:pPr>
        <w:keepNext w:val="0"/>
        <w:keepLines w:val="0"/>
        <w:pageBreakBefore w:val="0"/>
        <w:framePr w:h="6638" w:wrap="around" w:vAnchor="page" w:hAnchor="text" w:y="1151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2025年梅州金柚国家地理标志保护</w:t>
      </w:r>
    </w:p>
    <w:p w14:paraId="6E7DA2E6">
      <w:pPr>
        <w:keepNext w:val="0"/>
        <w:keepLines w:val="0"/>
        <w:pageBreakBefore w:val="0"/>
        <w:framePr w:h="6638" w:wrap="around" w:vAnchor="page" w:hAnchor="text" w:y="1151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示范区培育项目申报书</w:t>
      </w:r>
    </w:p>
    <w:tbl>
      <w:tblPr>
        <w:tblStyle w:val="6"/>
        <w:tblpPr w:leftFromText="180" w:rightFromText="180" w:vertAnchor="text" w:horzAnchor="page" w:tblpX="1602" w:tblpY="46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48A3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 w14:paraId="215A3749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</w:t>
            </w:r>
          </w:p>
        </w:tc>
        <w:tc>
          <w:tcPr>
            <w:tcW w:w="6429" w:type="dxa"/>
            <w:noWrap w:val="0"/>
            <w:vAlign w:val="top"/>
          </w:tcPr>
          <w:p w14:paraId="76022106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67EC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noWrap w:val="0"/>
            <w:vAlign w:val="top"/>
          </w:tcPr>
          <w:p w14:paraId="03CC799B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申报单位：</w:t>
            </w:r>
          </w:p>
        </w:tc>
        <w:tc>
          <w:tcPr>
            <w:tcW w:w="6429" w:type="dxa"/>
            <w:noWrap w:val="0"/>
            <w:vAlign w:val="center"/>
          </w:tcPr>
          <w:p w14:paraId="227B2380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</w:p>
        </w:tc>
      </w:tr>
      <w:tr w14:paraId="7A2B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3" w:type="dxa"/>
            <w:noWrap w:val="0"/>
            <w:vAlign w:val="center"/>
          </w:tcPr>
          <w:p w14:paraId="35E05FAA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项目联系人：</w:t>
            </w:r>
          </w:p>
        </w:tc>
        <w:tc>
          <w:tcPr>
            <w:tcW w:w="6429" w:type="dxa"/>
            <w:noWrap w:val="0"/>
            <w:vAlign w:val="center"/>
          </w:tcPr>
          <w:p w14:paraId="06B7CBA8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0580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78BDC768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单位及职务：</w:t>
            </w:r>
          </w:p>
        </w:tc>
        <w:tc>
          <w:tcPr>
            <w:tcW w:w="6429" w:type="dxa"/>
            <w:noWrap w:val="0"/>
            <w:vAlign w:val="center"/>
          </w:tcPr>
          <w:p w14:paraId="7E394D74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2878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4EDE140F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工作电话：</w:t>
            </w:r>
          </w:p>
        </w:tc>
        <w:tc>
          <w:tcPr>
            <w:tcW w:w="6429" w:type="dxa"/>
            <w:noWrap w:val="0"/>
            <w:vAlign w:val="center"/>
          </w:tcPr>
          <w:p w14:paraId="0C5A6862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5417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288B7833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手机号码：</w:t>
            </w:r>
          </w:p>
        </w:tc>
        <w:tc>
          <w:tcPr>
            <w:tcW w:w="6429" w:type="dxa"/>
            <w:noWrap w:val="0"/>
            <w:vAlign w:val="center"/>
          </w:tcPr>
          <w:p w14:paraId="0752B769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6A0D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5F2E8721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电子邮箱：</w:t>
            </w:r>
          </w:p>
        </w:tc>
        <w:tc>
          <w:tcPr>
            <w:tcW w:w="6429" w:type="dxa"/>
            <w:noWrap w:val="0"/>
            <w:vAlign w:val="center"/>
          </w:tcPr>
          <w:p w14:paraId="71D89542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1540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5D57C98C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填报日期：</w:t>
            </w:r>
          </w:p>
        </w:tc>
        <w:tc>
          <w:tcPr>
            <w:tcW w:w="6429" w:type="dxa"/>
            <w:noWrap w:val="0"/>
            <w:vAlign w:val="center"/>
          </w:tcPr>
          <w:p w14:paraId="60F212C9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</w:tbl>
    <w:p w14:paraId="4D7B9DAA">
      <w:pPr>
        <w:jc w:val="both"/>
        <w:rPr>
          <w:rFonts w:eastAsia="黑体"/>
          <w:sz w:val="44"/>
          <w:szCs w:val="44"/>
        </w:rPr>
      </w:pPr>
    </w:p>
    <w:p w14:paraId="7A5526FB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Cs/>
          <w:sz w:val="36"/>
        </w:rPr>
      </w:pPr>
      <w:r>
        <w:rPr>
          <w:rFonts w:hint="eastAsia" w:eastAsia="楷体_GB2312" w:cs="Times New Roman"/>
          <w:bCs/>
          <w:sz w:val="36"/>
          <w:lang w:eastAsia="zh-CN"/>
        </w:rPr>
        <w:t>梅州</w:t>
      </w:r>
      <w:r>
        <w:rPr>
          <w:rFonts w:hint="eastAsia" w:ascii="Times New Roman" w:hAnsi="Times New Roman" w:eastAsia="楷体_GB2312" w:cs="Times New Roman"/>
          <w:bCs/>
          <w:sz w:val="36"/>
        </w:rPr>
        <w:t>市市场监督管理局</w:t>
      </w:r>
      <w:r>
        <w:rPr>
          <w:rFonts w:hint="eastAsia" w:eastAsia="楷体_GB2312" w:cs="Times New Roman"/>
          <w:bCs/>
          <w:sz w:val="36"/>
          <w:lang w:eastAsia="zh-CN"/>
        </w:rPr>
        <w:t>（知识产权局）</w:t>
      </w:r>
      <w:r>
        <w:rPr>
          <w:rFonts w:hint="default" w:ascii="Times New Roman" w:hAnsi="Times New Roman" w:eastAsia="楷体_GB2312" w:cs="Times New Roman"/>
          <w:bCs/>
          <w:sz w:val="36"/>
        </w:rPr>
        <w:t>编制</w:t>
      </w:r>
    </w:p>
    <w:p w14:paraId="1C04829A">
      <w:pPr>
        <w:adjustRightInd w:val="0"/>
        <w:snapToGrid w:val="0"/>
        <w:spacing w:line="560" w:lineRule="exact"/>
        <w:jc w:val="center"/>
        <w:rPr>
          <w:rFonts w:eastAsia="小标宋"/>
          <w:sz w:val="44"/>
          <w:szCs w:val="44"/>
        </w:rPr>
      </w:pPr>
      <w:r>
        <w:rPr>
          <w:rFonts w:hint="eastAsia" w:ascii="Times New Roman" w:hAnsi="Times New Roman" w:eastAsia="楷体_GB2312" w:cs="Times New Roman"/>
          <w:bCs/>
          <w:sz w:val="36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bCs/>
          <w:sz w:val="36"/>
        </w:rPr>
        <w:t>年</w:t>
      </w:r>
    </w:p>
    <w:p w14:paraId="6FBED61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D5CB73F">
      <w:pPr>
        <w:jc w:val="center"/>
        <w:rPr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 w14:paraId="49FFCE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申报单位对本申请材料以及所附材料的合法性、真实性、准确性负责。</w:t>
      </w:r>
    </w:p>
    <w:p w14:paraId="638B5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申报书各栏目不应空缺，无内容时填“无”。</w:t>
      </w:r>
    </w:p>
    <w:p w14:paraId="0B3B4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项目任务请填写申报指南中各项目下的对应任务。</w:t>
      </w:r>
    </w:p>
    <w:p w14:paraId="643C0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申报书及相关材料一律采用A4大小纸张打印，左侧装订成册，打印一式5份（加盖申报单位公章）。提交同时，须同时提交电子件（可编辑版word及盖章扫描PDF版）。</w:t>
      </w:r>
    </w:p>
    <w:p w14:paraId="55C5A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.申报单位根据自身条件，选择相关项目方向进行申报。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  <w:r>
        <w:rPr>
          <w:rFonts w:hint="eastAsia" w:hAnsi="黑体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申报项目名称及单位信息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11"/>
        <w:gridCol w:w="2141"/>
        <w:gridCol w:w="1128"/>
        <w:gridCol w:w="1482"/>
        <w:gridCol w:w="1681"/>
      </w:tblGrid>
      <w:tr w14:paraId="575E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 w14:paraId="3E26B98C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432" w:type="dxa"/>
            <w:gridSpan w:val="4"/>
            <w:noWrap w:val="0"/>
            <w:vAlign w:val="center"/>
          </w:tcPr>
          <w:p w14:paraId="3A84430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4276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 w14:paraId="302BCF1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注册地址</w:t>
            </w:r>
          </w:p>
        </w:tc>
        <w:tc>
          <w:tcPr>
            <w:tcW w:w="2141" w:type="dxa"/>
            <w:noWrap w:val="0"/>
            <w:vAlign w:val="center"/>
          </w:tcPr>
          <w:p w14:paraId="7DA1DEF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0578ECC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1681" w:type="dxa"/>
            <w:noWrap w:val="0"/>
            <w:vAlign w:val="center"/>
          </w:tcPr>
          <w:p w14:paraId="26A594EE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14:paraId="5C7C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 w14:paraId="08CE7D2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注册证名</w:t>
            </w:r>
          </w:p>
        </w:tc>
        <w:tc>
          <w:tcPr>
            <w:tcW w:w="2141" w:type="dxa"/>
            <w:noWrap w:val="0"/>
            <w:vAlign w:val="center"/>
          </w:tcPr>
          <w:p w14:paraId="19C807E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4948630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注册登记号</w:t>
            </w:r>
          </w:p>
        </w:tc>
        <w:tc>
          <w:tcPr>
            <w:tcW w:w="1681" w:type="dxa"/>
            <w:noWrap w:val="0"/>
            <w:vAlign w:val="center"/>
          </w:tcPr>
          <w:p w14:paraId="14A8C5A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14:paraId="658C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 w14:paraId="77D9CA40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6432" w:type="dxa"/>
            <w:gridSpan w:val="4"/>
            <w:noWrap w:val="0"/>
            <w:vAlign w:val="center"/>
          </w:tcPr>
          <w:p w14:paraId="7CB72024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142E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 w14:paraId="6C59163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141" w:type="dxa"/>
            <w:noWrap w:val="0"/>
            <w:vAlign w:val="center"/>
          </w:tcPr>
          <w:p w14:paraId="5D1FA51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0C126D6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开户名称</w:t>
            </w:r>
          </w:p>
        </w:tc>
        <w:tc>
          <w:tcPr>
            <w:tcW w:w="1681" w:type="dxa"/>
            <w:noWrap w:val="0"/>
            <w:vAlign w:val="center"/>
          </w:tcPr>
          <w:p w14:paraId="4CDAD5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14ED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 w14:paraId="5DB58E2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银行账号</w:t>
            </w:r>
          </w:p>
        </w:tc>
        <w:tc>
          <w:tcPr>
            <w:tcW w:w="6432" w:type="dxa"/>
            <w:gridSpan w:val="4"/>
            <w:noWrap w:val="0"/>
            <w:vAlign w:val="center"/>
          </w:tcPr>
          <w:p w14:paraId="7ED4526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20744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 w14:paraId="19662FE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地址邮编</w:t>
            </w:r>
          </w:p>
        </w:tc>
        <w:tc>
          <w:tcPr>
            <w:tcW w:w="6432" w:type="dxa"/>
            <w:gridSpan w:val="4"/>
            <w:noWrap w:val="0"/>
            <w:vAlign w:val="center"/>
          </w:tcPr>
          <w:p w14:paraId="4248C02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0E7E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noWrap w:val="0"/>
            <w:vAlign w:val="center"/>
          </w:tcPr>
          <w:p w14:paraId="6BD677BF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 w14:paraId="352263F2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 w14:paraId="269F7CB2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负</w:t>
            </w:r>
          </w:p>
          <w:p w14:paraId="694A8767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责</w:t>
            </w:r>
          </w:p>
          <w:p w14:paraId="7032EBE5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noWrap w:val="0"/>
            <w:vAlign w:val="center"/>
          </w:tcPr>
          <w:p w14:paraId="708AEF5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2141" w:type="dxa"/>
            <w:noWrap w:val="0"/>
            <w:vAlign w:val="center"/>
          </w:tcPr>
          <w:p w14:paraId="6AEE4FA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noWrap w:val="0"/>
            <w:vAlign w:val="center"/>
          </w:tcPr>
          <w:p w14:paraId="22357BCB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 w14:paraId="536CF685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 w14:paraId="333EDC6C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联</w:t>
            </w:r>
          </w:p>
          <w:p w14:paraId="33B21AED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系</w:t>
            </w:r>
          </w:p>
          <w:p w14:paraId="512FBB40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noWrap w:val="0"/>
            <w:vAlign w:val="center"/>
          </w:tcPr>
          <w:p w14:paraId="2F6CAE2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1681" w:type="dxa"/>
            <w:noWrap w:val="0"/>
            <w:vAlign w:val="center"/>
          </w:tcPr>
          <w:p w14:paraId="68D1CB94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1CDD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26B60FDC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19AE0D2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 w14:paraId="65ADFC3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41" w:type="dxa"/>
            <w:noWrap w:val="0"/>
            <w:vAlign w:val="center"/>
          </w:tcPr>
          <w:p w14:paraId="2FBA6559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5A777E7A">
            <w:pPr>
              <w:spacing w:line="400" w:lineRule="exac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4BDEA8B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 w14:paraId="10856A8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681" w:type="dxa"/>
            <w:noWrap w:val="0"/>
            <w:vAlign w:val="center"/>
          </w:tcPr>
          <w:p w14:paraId="1A071012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78FC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47B2447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6FA1A089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41" w:type="dxa"/>
            <w:noWrap w:val="0"/>
            <w:vAlign w:val="center"/>
          </w:tcPr>
          <w:p w14:paraId="4A6EC418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4AC38CD7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51645BAB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681" w:type="dxa"/>
            <w:noWrap w:val="0"/>
            <w:vAlign w:val="center"/>
          </w:tcPr>
          <w:p w14:paraId="11526FE7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57E1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2EA8E51E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41B70304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1" w:type="dxa"/>
            <w:noWrap w:val="0"/>
            <w:vAlign w:val="center"/>
          </w:tcPr>
          <w:p w14:paraId="40876E87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61DA0271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2B731499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1681" w:type="dxa"/>
            <w:noWrap w:val="0"/>
            <w:vAlign w:val="center"/>
          </w:tcPr>
          <w:p w14:paraId="41504946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15FA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5CABBD7E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30716B25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1" w:type="dxa"/>
            <w:noWrap w:val="0"/>
            <w:vAlign w:val="center"/>
          </w:tcPr>
          <w:p w14:paraId="2A610A6B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63FCCAE5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13377023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681" w:type="dxa"/>
            <w:noWrap w:val="0"/>
            <w:vAlign w:val="center"/>
          </w:tcPr>
          <w:p w14:paraId="1F997C6A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65CE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1A160B57">
            <w:pPr>
              <w:widowControl/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60666BC7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1" w:type="dxa"/>
            <w:noWrap w:val="0"/>
            <w:vAlign w:val="center"/>
          </w:tcPr>
          <w:p w14:paraId="52CE3F5C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31D1901A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25ABC4D9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1681" w:type="dxa"/>
            <w:noWrap w:val="0"/>
            <w:vAlign w:val="center"/>
          </w:tcPr>
          <w:p w14:paraId="1D37D5B3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0423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3" w:hRule="atLeast"/>
          <w:jc w:val="center"/>
        </w:trPr>
        <w:tc>
          <w:tcPr>
            <w:tcW w:w="1178" w:type="dxa"/>
            <w:noWrap w:val="0"/>
            <w:vAlign w:val="center"/>
          </w:tcPr>
          <w:p w14:paraId="40024A2B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</w:t>
            </w:r>
          </w:p>
          <w:p w14:paraId="3B7AB1DD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7643" w:type="dxa"/>
            <w:gridSpan w:val="5"/>
            <w:noWrap w:val="0"/>
            <w:vAlign w:val="center"/>
          </w:tcPr>
          <w:p w14:paraId="7232BDB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（单位性质、主要业务、业绩、资质荣誉简介，300字以内。）</w:t>
            </w:r>
          </w:p>
          <w:p w14:paraId="228C60E2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049C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821" w:type="dxa"/>
            <w:gridSpan w:val="6"/>
            <w:noWrap w:val="0"/>
            <w:vAlign w:val="center"/>
          </w:tcPr>
          <w:p w14:paraId="6D65588E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合作申报单位基本信息（合作申报时填写，可加页）</w:t>
            </w:r>
          </w:p>
        </w:tc>
      </w:tr>
      <w:tr w14:paraId="58DB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 w14:paraId="60027BD0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432" w:type="dxa"/>
            <w:gridSpan w:val="4"/>
            <w:noWrap w:val="0"/>
            <w:vAlign w:val="center"/>
          </w:tcPr>
          <w:p w14:paraId="0429653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536F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 w14:paraId="763102E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注册地址</w:t>
            </w:r>
          </w:p>
        </w:tc>
        <w:tc>
          <w:tcPr>
            <w:tcW w:w="2141" w:type="dxa"/>
            <w:noWrap w:val="0"/>
            <w:vAlign w:val="center"/>
          </w:tcPr>
          <w:p w14:paraId="5EAF062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59E2C9B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注册时间</w:t>
            </w:r>
          </w:p>
        </w:tc>
        <w:tc>
          <w:tcPr>
            <w:tcW w:w="1681" w:type="dxa"/>
            <w:noWrap w:val="0"/>
            <w:vAlign w:val="center"/>
          </w:tcPr>
          <w:p w14:paraId="51100CDF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14:paraId="4D6F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 w14:paraId="07CE0A4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注册登记证</w:t>
            </w:r>
          </w:p>
        </w:tc>
        <w:tc>
          <w:tcPr>
            <w:tcW w:w="2141" w:type="dxa"/>
            <w:noWrap w:val="0"/>
            <w:vAlign w:val="center"/>
          </w:tcPr>
          <w:p w14:paraId="0A70525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3B0BA69C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注册登记号</w:t>
            </w:r>
          </w:p>
        </w:tc>
        <w:tc>
          <w:tcPr>
            <w:tcW w:w="1681" w:type="dxa"/>
            <w:noWrap w:val="0"/>
            <w:vAlign w:val="center"/>
          </w:tcPr>
          <w:p w14:paraId="5A2C47B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14:paraId="4CE6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 w14:paraId="3E87212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141" w:type="dxa"/>
            <w:noWrap w:val="0"/>
            <w:vAlign w:val="center"/>
          </w:tcPr>
          <w:p w14:paraId="42B4D521">
            <w:pPr>
              <w:spacing w:line="400" w:lineRule="exact"/>
              <w:ind w:left="-71" w:leftChars="-34" w:firstLine="118" w:firstLineChars="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09ADBF9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电话</w:t>
            </w:r>
          </w:p>
        </w:tc>
        <w:tc>
          <w:tcPr>
            <w:tcW w:w="1681" w:type="dxa"/>
            <w:noWrap w:val="0"/>
            <w:vAlign w:val="center"/>
          </w:tcPr>
          <w:p w14:paraId="04A3E817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6AE3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noWrap w:val="0"/>
            <w:vAlign w:val="center"/>
          </w:tcPr>
          <w:p w14:paraId="324529CC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 w14:paraId="2CCCE7CF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 w14:paraId="7D6787E2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负</w:t>
            </w:r>
          </w:p>
          <w:p w14:paraId="10949EE1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责</w:t>
            </w:r>
          </w:p>
          <w:p w14:paraId="6308913F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noWrap w:val="0"/>
            <w:vAlign w:val="center"/>
          </w:tcPr>
          <w:p w14:paraId="6890B67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2141" w:type="dxa"/>
            <w:noWrap w:val="0"/>
            <w:vAlign w:val="center"/>
          </w:tcPr>
          <w:p w14:paraId="4B36D56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noWrap w:val="0"/>
            <w:vAlign w:val="center"/>
          </w:tcPr>
          <w:p w14:paraId="7B698C41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 w14:paraId="24E2BC5F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 w14:paraId="7B134953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联</w:t>
            </w:r>
          </w:p>
          <w:p w14:paraId="2EDC93CB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系</w:t>
            </w:r>
          </w:p>
          <w:p w14:paraId="77C6F1E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noWrap w:val="0"/>
            <w:vAlign w:val="center"/>
          </w:tcPr>
          <w:p w14:paraId="5442E67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1681" w:type="dxa"/>
            <w:noWrap w:val="0"/>
            <w:vAlign w:val="center"/>
          </w:tcPr>
          <w:p w14:paraId="423B6E7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2DA7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64E52851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noWrap w:val="0"/>
            <w:vAlign w:val="center"/>
          </w:tcPr>
          <w:p w14:paraId="69D6A2BC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 w14:paraId="2EE0399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41" w:type="dxa"/>
            <w:noWrap w:val="0"/>
            <w:vAlign w:val="center"/>
          </w:tcPr>
          <w:p w14:paraId="13DE7C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5054A7AF">
            <w:pPr>
              <w:spacing w:line="400" w:lineRule="exac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Merge w:val="restart"/>
            <w:noWrap w:val="0"/>
            <w:vAlign w:val="center"/>
          </w:tcPr>
          <w:p w14:paraId="5AE14B6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 w14:paraId="4A70E42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681" w:type="dxa"/>
            <w:noWrap w:val="0"/>
            <w:vAlign w:val="center"/>
          </w:tcPr>
          <w:p w14:paraId="58EE180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3144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1C1460DD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Merge w:val="continue"/>
            <w:noWrap w:val="0"/>
            <w:vAlign w:val="center"/>
          </w:tcPr>
          <w:p w14:paraId="3626A9E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53D71E1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48EED4BD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noWrap w:val="0"/>
            <w:vAlign w:val="center"/>
          </w:tcPr>
          <w:p w14:paraId="35F4534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30DF71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5FA0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35AD1F2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1F78AF5E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41" w:type="dxa"/>
            <w:noWrap w:val="0"/>
            <w:vAlign w:val="center"/>
          </w:tcPr>
          <w:p w14:paraId="3514EB8E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3EEAC5EE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134C7F00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681" w:type="dxa"/>
            <w:noWrap w:val="0"/>
            <w:vAlign w:val="center"/>
          </w:tcPr>
          <w:p w14:paraId="0BDD865D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1227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18370419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7180793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1" w:type="dxa"/>
            <w:noWrap w:val="0"/>
            <w:vAlign w:val="center"/>
          </w:tcPr>
          <w:p w14:paraId="7535AF4B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14C8CC8B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03C034F9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681" w:type="dxa"/>
            <w:noWrap w:val="0"/>
            <w:vAlign w:val="center"/>
          </w:tcPr>
          <w:p w14:paraId="3AEB6E34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42E1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1DAEA0CB">
            <w:pPr>
              <w:widowControl/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328543C5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1" w:type="dxa"/>
            <w:noWrap w:val="0"/>
            <w:vAlign w:val="center"/>
          </w:tcPr>
          <w:p w14:paraId="154056A8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01A7D156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3B69A5A1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1681" w:type="dxa"/>
            <w:noWrap w:val="0"/>
            <w:vAlign w:val="center"/>
          </w:tcPr>
          <w:p w14:paraId="29381625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15F3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6" w:hRule="atLeast"/>
          <w:jc w:val="center"/>
        </w:trPr>
        <w:tc>
          <w:tcPr>
            <w:tcW w:w="1178" w:type="dxa"/>
            <w:noWrap w:val="0"/>
            <w:vAlign w:val="center"/>
          </w:tcPr>
          <w:p w14:paraId="63C06106"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</w:t>
            </w:r>
          </w:p>
          <w:p w14:paraId="2BF8986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7643" w:type="dxa"/>
            <w:gridSpan w:val="5"/>
            <w:noWrap w:val="0"/>
            <w:vAlign w:val="center"/>
          </w:tcPr>
          <w:p w14:paraId="2508C900"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（单位性质、主要业务、业绩、资质荣誉简介，300字以内。）</w:t>
            </w:r>
          </w:p>
          <w:p w14:paraId="64F93EB9"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0F628D2D"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74D9EB86"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6570ED31"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50ABC72B"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 w14:paraId="4BEBBFEE">
      <w:pPr>
        <w:rPr>
          <w:rFonts w:eastAsia="黑体"/>
          <w:sz w:val="28"/>
          <w:szCs w:val="28"/>
        </w:rPr>
      </w:pPr>
    </w:p>
    <w:p w14:paraId="3E524C6D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二、项目工作方案</w:t>
      </w:r>
    </w:p>
    <w:tbl>
      <w:tblPr>
        <w:tblStyle w:val="6"/>
        <w:tblW w:w="867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81"/>
        <w:gridCol w:w="6795"/>
      </w:tblGrid>
      <w:tr w14:paraId="52B22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3" w:hRule="atLeast"/>
          <w:jc w:val="center"/>
        </w:trPr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F2D9CD">
            <w:pPr>
              <w:spacing w:line="50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/>
                <w:b/>
                <w:sz w:val="28"/>
                <w:szCs w:val="28"/>
              </w:rPr>
              <w:t>所属领域</w:t>
            </w:r>
          </w:p>
        </w:tc>
        <w:tc>
          <w:tcPr>
            <w:tcW w:w="6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73F9E9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14:paraId="1E385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06" w:hRule="atLeast"/>
          <w:jc w:val="center"/>
        </w:trPr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81D7A8">
            <w:pPr>
              <w:spacing w:line="50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Ansi="黑体"/>
                <w:b/>
                <w:sz w:val="28"/>
                <w:szCs w:val="28"/>
              </w:rPr>
              <w:t>目标任务及</w:t>
            </w:r>
          </w:p>
          <w:p w14:paraId="44318401">
            <w:pPr>
              <w:spacing w:line="50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>
              <w:rPr>
                <w:rFonts w:ascii="仿宋_GB2312" w:hAnsi="黑体"/>
                <w:b/>
                <w:sz w:val="28"/>
                <w:szCs w:val="28"/>
              </w:rPr>
              <w:t>工作内容</w:t>
            </w:r>
          </w:p>
        </w:tc>
        <w:tc>
          <w:tcPr>
            <w:tcW w:w="6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AE9C9C">
            <w:p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（介绍项目的背景意义、目标任务、工作内容，推进措施及实施方式等。3000字以内。）</w:t>
            </w:r>
          </w:p>
          <w:p w14:paraId="6A71C7DF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14:paraId="5E62F5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0" w:hRule="atLeast"/>
          <w:jc w:val="center"/>
        </w:trPr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A84F07">
            <w:pPr>
              <w:spacing w:line="50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Ansi="黑体"/>
                <w:b/>
                <w:sz w:val="28"/>
                <w:szCs w:val="28"/>
              </w:rPr>
              <w:t>工作基础及</w:t>
            </w:r>
          </w:p>
          <w:p w14:paraId="61F0B6DF">
            <w:pPr>
              <w:spacing w:line="50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Ansi="黑体"/>
                <w:b/>
                <w:sz w:val="28"/>
                <w:szCs w:val="28"/>
              </w:rPr>
              <w:t>保障措施</w:t>
            </w:r>
          </w:p>
        </w:tc>
        <w:tc>
          <w:tcPr>
            <w:tcW w:w="6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C8875F"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 w14:paraId="74A8CEF6">
            <w:pPr>
              <w:spacing w:line="5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</w:tr>
      <w:tr w14:paraId="1224C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6" w:hRule="atLeast"/>
          <w:jc w:val="center"/>
        </w:trPr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BFC64A">
            <w:pPr>
              <w:spacing w:line="50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>
              <w:rPr>
                <w:rFonts w:hint="eastAsia" w:ascii="仿宋_GB2312" w:hAnsi="黑体"/>
                <w:b/>
                <w:sz w:val="28"/>
                <w:szCs w:val="28"/>
              </w:rPr>
              <w:t>计划进度</w:t>
            </w:r>
          </w:p>
        </w:tc>
        <w:tc>
          <w:tcPr>
            <w:tcW w:w="6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EB7AC4">
            <w:p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（工作总体进度时间安排、项目各阶段工作任务与阶段性目标，确保项目按时形成成果、提交项目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季度报告、中期报告和</w:t>
            </w:r>
            <w:r>
              <w:rPr>
                <w:b/>
                <w:bCs/>
                <w:sz w:val="28"/>
                <w:szCs w:val="28"/>
              </w:rPr>
              <w:t>总结报告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；</w:t>
            </w:r>
            <w:r>
              <w:rPr>
                <w:rFonts w:hint="eastAsia"/>
                <w:sz w:val="28"/>
                <w:szCs w:val="28"/>
              </w:rPr>
              <w:t>可另附页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  <w:r>
              <w:rPr>
                <w:sz w:val="28"/>
                <w:szCs w:val="28"/>
              </w:rPr>
              <w:t>）</w:t>
            </w:r>
          </w:p>
        </w:tc>
      </w:tr>
      <w:tr w14:paraId="7D2F2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7" w:hRule="atLeast"/>
          <w:jc w:val="center"/>
        </w:trPr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86A556">
            <w:pPr>
              <w:spacing w:line="50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>
              <w:rPr>
                <w:rFonts w:hint="eastAsia" w:ascii="仿宋_GB2312" w:hAnsi="黑体"/>
                <w:b/>
                <w:sz w:val="28"/>
                <w:szCs w:val="28"/>
              </w:rPr>
              <w:t>预期成果及</w:t>
            </w:r>
          </w:p>
          <w:p w14:paraId="73B168C4">
            <w:pPr>
              <w:spacing w:line="50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>
              <w:rPr>
                <w:rFonts w:hint="eastAsia" w:ascii="仿宋_GB2312" w:hAnsi="黑体"/>
                <w:b/>
                <w:sz w:val="28"/>
                <w:szCs w:val="28"/>
              </w:rPr>
              <w:t>考核指标</w:t>
            </w:r>
          </w:p>
        </w:tc>
        <w:tc>
          <w:tcPr>
            <w:tcW w:w="6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BF559A">
            <w:p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（项目实施的预期成果形式、</w:t>
            </w:r>
            <w:r>
              <w:rPr>
                <w:sz w:val="28"/>
                <w:szCs w:val="28"/>
                <w:highlight w:val="none"/>
              </w:rPr>
              <w:t>专利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导航分析</w:t>
            </w:r>
            <w:r>
              <w:rPr>
                <w:sz w:val="28"/>
                <w:szCs w:val="28"/>
              </w:rPr>
              <w:t>等可考核指标</w:t>
            </w:r>
            <w:r>
              <w:rPr>
                <w:rFonts w:hint="eastAsia"/>
                <w:sz w:val="28"/>
                <w:szCs w:val="28"/>
              </w:rPr>
              <w:t>。</w:t>
            </w:r>
            <w:r>
              <w:rPr>
                <w:sz w:val="28"/>
                <w:szCs w:val="28"/>
              </w:rPr>
              <w:t>）</w:t>
            </w:r>
          </w:p>
          <w:p w14:paraId="363E8B4B">
            <w:pPr>
              <w:spacing w:line="500" w:lineRule="exact"/>
              <w:rPr>
                <w:sz w:val="28"/>
                <w:szCs w:val="28"/>
              </w:rPr>
            </w:pPr>
          </w:p>
          <w:p w14:paraId="0BC4EDCC">
            <w:pPr>
              <w:spacing w:line="500" w:lineRule="exact"/>
              <w:rPr>
                <w:sz w:val="28"/>
                <w:szCs w:val="28"/>
              </w:rPr>
            </w:pPr>
          </w:p>
          <w:p w14:paraId="3843B3A1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14:paraId="652CF7BE">
      <w:pPr>
        <w:adjustRightInd w:val="0"/>
        <w:snapToGrid w:val="0"/>
        <w:spacing w:line="560" w:lineRule="exact"/>
        <w:rPr>
          <w:rFonts w:hint="default" w:ascii="Times New Roman" w:hAnsi="Times New Roman" w:cs="Times New Roman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34" w:right="1531" w:bottom="1134" w:left="1531" w:header="851" w:footer="1417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 w14:paraId="5A474AB0">
      <w:pPr>
        <w:rPr>
          <w:sz w:val="32"/>
          <w:szCs w:val="32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、项目负责人及项目组成员（可加页）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 w14:paraId="26CA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18B9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C499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CAE12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72A09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</w:t>
            </w:r>
          </w:p>
          <w:p w14:paraId="53179FD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29D8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04F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职务/</w:t>
            </w:r>
          </w:p>
          <w:p w14:paraId="59C136D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E74D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所学专业</w:t>
            </w:r>
          </w:p>
          <w:p w14:paraId="4BC71F0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297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1F5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09C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签名</w:t>
            </w:r>
          </w:p>
        </w:tc>
      </w:tr>
      <w:tr w14:paraId="4CAE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F169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 w14:paraId="5DEA0293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0D28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7789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5BB5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DCEF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313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6CB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0CB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F9D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327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8FC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3625C2E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 w14:paraId="4B51F070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 w14:paraId="466F4EF5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 w14:paraId="1F404861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 w14:paraId="2DC10DB5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 w14:paraId="789258AE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 w14:paraId="303057E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 w14:paraId="0395C8E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项目组</w:t>
            </w:r>
          </w:p>
          <w:p w14:paraId="3267F59B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</w:t>
            </w:r>
            <w:r>
              <w:rPr>
                <w:rFonts w:hint="eastAsia" w:eastAsia="黑体"/>
                <w:sz w:val="24"/>
              </w:rPr>
              <w:t>成</w:t>
            </w:r>
            <w:r>
              <w:rPr>
                <w:rFonts w:eastAsia="黑体"/>
                <w:sz w:val="24"/>
              </w:rPr>
              <w:t>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0953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805E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63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2199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94C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BF4E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2F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8104D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1BD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655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9F8E152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27D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23F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D0E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725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4CA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A04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FBEF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097C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FF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747E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659754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8EE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018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0311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B74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55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DBFC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EFB5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46B7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7BD3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DAD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11E8EA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43E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BA9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F3C1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4046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1F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E3B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686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E822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D660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07E7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9CFFD11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B19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3B0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9AF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0AD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184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897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4CB1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BF752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682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C3A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F30E4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D80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0A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4FE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DB1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79AF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104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7F46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8DA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4B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0228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5CEF4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A02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E194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A30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DA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1B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DDD1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F743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31FB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EB97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AF3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53A649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C055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53A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D95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678D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C3C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66C0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26FE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6153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9620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7D2C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55CBA2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D1A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F02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2D8B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A459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59D2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F0A9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EE6B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D40F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7F0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66F0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00B2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78F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CA8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C8FF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FF51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3F8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F51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EBE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ECD0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A4F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14:paraId="2808DC92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</w:rPr>
        <w:sectPr>
          <w:pgSz w:w="16838" w:h="11906" w:orient="landscape"/>
          <w:pgMar w:top="1531" w:right="1134" w:bottom="1531" w:left="1134" w:header="851" w:footer="1417" w:gutter="0"/>
          <w:pgNumType w:fmt="numberInDash"/>
          <w:cols w:space="720" w:num="1"/>
          <w:titlePg/>
          <w:rtlGutter w:val="0"/>
          <w:docGrid w:type="lines" w:linePitch="315" w:charSpace="0"/>
        </w:sectPr>
      </w:pPr>
    </w:p>
    <w:p w14:paraId="719DCCE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、项目支出预算明细表</w:t>
      </w:r>
    </w:p>
    <w:p w14:paraId="24539F82">
      <w:pPr>
        <w:adjustRightInd w:val="0"/>
        <w:snapToGrid w:val="0"/>
        <w:spacing w:line="56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单位：万元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981"/>
        <w:gridCol w:w="1434"/>
        <w:gridCol w:w="2042"/>
      </w:tblGrid>
      <w:tr w14:paraId="3FD6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41CCBFF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 w14:paraId="01DF04F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 w14:paraId="64D3716C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 w14:paraId="6D8FCDB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 w14:paraId="7048885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预</w:t>
            </w:r>
          </w:p>
          <w:p w14:paraId="61B8067B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 w14:paraId="39523EB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及</w:t>
            </w:r>
          </w:p>
          <w:p w14:paraId="59CCC7C5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测</w:t>
            </w:r>
          </w:p>
          <w:p w14:paraId="1F4BA4B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 w14:paraId="75476607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依</w:t>
            </w:r>
          </w:p>
          <w:p w14:paraId="2986130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据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 w14:paraId="21A0D7A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 w14:paraId="50FE622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 w14:paraId="7FE97C7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</w:t>
            </w:r>
          </w:p>
          <w:p w14:paraId="5063907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</w:t>
            </w:r>
          </w:p>
          <w:p w14:paraId="00454A2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来</w:t>
            </w:r>
          </w:p>
          <w:p w14:paraId="07B8CBB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源</w:t>
            </w:r>
          </w:p>
        </w:tc>
        <w:tc>
          <w:tcPr>
            <w:tcW w:w="3981" w:type="dxa"/>
            <w:noWrap w:val="0"/>
            <w:vAlign w:val="center"/>
          </w:tcPr>
          <w:p w14:paraId="3455466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资金来源</w:t>
            </w:r>
          </w:p>
        </w:tc>
        <w:tc>
          <w:tcPr>
            <w:tcW w:w="1434" w:type="dxa"/>
            <w:noWrap w:val="0"/>
            <w:vAlign w:val="center"/>
          </w:tcPr>
          <w:p w14:paraId="3BE9215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  额</w:t>
            </w:r>
          </w:p>
        </w:tc>
        <w:tc>
          <w:tcPr>
            <w:tcW w:w="2042" w:type="dxa"/>
            <w:noWrap w:val="0"/>
            <w:vAlign w:val="center"/>
          </w:tcPr>
          <w:p w14:paraId="15B2D567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 w14:paraId="4D9E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720641B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 w14:paraId="6648333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center"/>
          </w:tcPr>
          <w:p w14:paraId="74CC900B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合  计</w:t>
            </w:r>
          </w:p>
        </w:tc>
        <w:tc>
          <w:tcPr>
            <w:tcW w:w="1434" w:type="dxa"/>
            <w:noWrap w:val="0"/>
            <w:vAlign w:val="center"/>
          </w:tcPr>
          <w:p w14:paraId="17E9556B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7F2975D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54B5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04768C3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 w14:paraId="48045D4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center"/>
          </w:tcPr>
          <w:p w14:paraId="39DEB36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1.</w:t>
            </w:r>
            <w:r>
              <w:rPr>
                <w:rFonts w:hint="eastAsia" w:ascii="仿宋_GB2312" w:hAnsi="仿宋_GB2312" w:cs="仿宋_GB2312"/>
                <w:sz w:val="28"/>
                <w:lang w:eastAsia="zh-CN"/>
              </w:rPr>
              <w:t>市</w:t>
            </w:r>
            <w:r>
              <w:rPr>
                <w:rFonts w:hint="eastAsia" w:ascii="仿宋_GB2312" w:hAnsi="仿宋_GB2312" w:cs="仿宋_GB2312"/>
                <w:sz w:val="28"/>
              </w:rPr>
              <w:t xml:space="preserve">局项目支出 </w:t>
            </w:r>
          </w:p>
        </w:tc>
        <w:tc>
          <w:tcPr>
            <w:tcW w:w="1434" w:type="dxa"/>
            <w:noWrap w:val="0"/>
            <w:vAlign w:val="top"/>
          </w:tcPr>
          <w:p w14:paraId="5CD815B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4B51BF2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7401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2962FD0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 w14:paraId="5D5EF10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center"/>
          </w:tcPr>
          <w:p w14:paraId="1F4453B4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2.其他来源</w:t>
            </w:r>
          </w:p>
        </w:tc>
        <w:tc>
          <w:tcPr>
            <w:tcW w:w="1434" w:type="dxa"/>
            <w:noWrap w:val="0"/>
            <w:vAlign w:val="top"/>
          </w:tcPr>
          <w:p w14:paraId="1ECB08F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1BD30D7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69C9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6B4F5C12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restart"/>
            <w:noWrap w:val="0"/>
            <w:vAlign w:val="center"/>
          </w:tcPr>
          <w:p w14:paraId="7716BEF7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  <w:t>市</w:t>
            </w:r>
          </w:p>
          <w:p w14:paraId="1AAEE3D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局</w:t>
            </w:r>
          </w:p>
          <w:p w14:paraId="378F2384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拨</w:t>
            </w:r>
          </w:p>
          <w:p w14:paraId="246B075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款</w:t>
            </w:r>
          </w:p>
          <w:p w14:paraId="0D2A5B8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 w14:paraId="0888724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 w14:paraId="20DE3D7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 w14:paraId="61BCF30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 w14:paraId="24B6B4E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明</w:t>
            </w:r>
          </w:p>
          <w:p w14:paraId="551E7BA5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细</w:t>
            </w:r>
          </w:p>
        </w:tc>
        <w:tc>
          <w:tcPr>
            <w:tcW w:w="3981" w:type="dxa"/>
            <w:noWrap w:val="0"/>
            <w:vAlign w:val="center"/>
          </w:tcPr>
          <w:p w14:paraId="54407FB7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支出项目内容</w:t>
            </w:r>
          </w:p>
        </w:tc>
        <w:tc>
          <w:tcPr>
            <w:tcW w:w="1434" w:type="dxa"/>
            <w:noWrap w:val="0"/>
            <w:vAlign w:val="center"/>
          </w:tcPr>
          <w:p w14:paraId="2C35410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 额</w:t>
            </w:r>
          </w:p>
        </w:tc>
        <w:tc>
          <w:tcPr>
            <w:tcW w:w="2042" w:type="dxa"/>
            <w:noWrap w:val="0"/>
            <w:vAlign w:val="center"/>
          </w:tcPr>
          <w:p w14:paraId="6E4F295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796E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6098F0C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 w14:paraId="54822D1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 w14:paraId="5B3CF2D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4E26572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73011085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2306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35BC6D6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 w14:paraId="76B970D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 w14:paraId="70B12A4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732A50E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25F76C3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6454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3EE7113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 w14:paraId="1DCB1FD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 w14:paraId="50B02A2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321B5E2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3CC0934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2F51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6C9F008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 w14:paraId="05BCBBE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 w14:paraId="7EE92EB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3357FBF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4D70357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5AEF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2AF2834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 w14:paraId="68FCA54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 w14:paraId="47A5EDA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346935C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05C0EE7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77CE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3BEF084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 w14:paraId="6E43DDD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 w14:paraId="1CA6534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7F9C70C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74509F6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3E77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1F6C969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 w14:paraId="7A425CD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 w14:paraId="5350E73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434DA8A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65DE1C1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758E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6911F83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 w14:paraId="607C76D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 w14:paraId="6BB5D5A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39EC6E6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0DF5D17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587B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3549D66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 w14:paraId="4083CCD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 w14:paraId="0822272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08D7124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1C26891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0666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43E7DC0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 w14:paraId="342F72E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 w14:paraId="35B7913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593F534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4F33B1A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1C74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6DF480F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 w14:paraId="09E64B0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 w14:paraId="5E75905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3B7D8B6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44A6257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73EB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68D414A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 w14:paraId="7260A9E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 w14:paraId="5A86F96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 w14:paraId="431FE38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20D35C8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 w14:paraId="2E987A96">
      <w:pPr>
        <w:rPr>
          <w:rFonts w:eastAsia="黑体"/>
          <w:sz w:val="28"/>
          <w:szCs w:val="28"/>
        </w:rPr>
      </w:pPr>
    </w:p>
    <w:p w14:paraId="78BEF045">
      <w:pPr>
        <w:rPr>
          <w:rFonts w:eastAsia="黑体"/>
          <w:sz w:val="28"/>
          <w:szCs w:val="28"/>
        </w:rPr>
      </w:pPr>
    </w:p>
    <w:p w14:paraId="6E5C7330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五、相关单位意见</w:t>
      </w:r>
    </w:p>
    <w:tbl>
      <w:tblPr>
        <w:tblStyle w:val="6"/>
        <w:tblW w:w="89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77"/>
        <w:gridCol w:w="7244"/>
      </w:tblGrid>
      <w:tr w14:paraId="7DA77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97" w:hRule="atLeast"/>
          <w:jc w:val="center"/>
        </w:trPr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F09A60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申报单位</w:t>
            </w:r>
          </w:p>
          <w:p w14:paraId="2FCAEFC3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意见</w:t>
            </w:r>
          </w:p>
        </w:tc>
        <w:tc>
          <w:tcPr>
            <w:tcW w:w="7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5EE129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 w14:paraId="53CEB1B1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 w14:paraId="2067261B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 w14:paraId="30E92496">
            <w:pPr>
              <w:spacing w:line="500" w:lineRule="exact"/>
              <w:ind w:firstLine="4200" w:firstLineChars="15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负责人签名：</w:t>
            </w:r>
          </w:p>
          <w:p w14:paraId="3EA5FFC3"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sz w:val="28"/>
                <w:szCs w:val="28"/>
              </w:rPr>
              <w:t>单位盖章：</w:t>
            </w:r>
          </w:p>
          <w:p w14:paraId="0537C83A"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年      月      日</w:t>
            </w:r>
          </w:p>
        </w:tc>
      </w:tr>
      <w:tr w14:paraId="603D8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4" w:hRule="atLeast"/>
          <w:jc w:val="center"/>
        </w:trPr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2021ED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合作申报</w:t>
            </w:r>
          </w:p>
          <w:p w14:paraId="49FB985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单位意见</w:t>
            </w:r>
          </w:p>
        </w:tc>
        <w:tc>
          <w:tcPr>
            <w:tcW w:w="7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BDC3FD">
            <w:pPr>
              <w:spacing w:line="500" w:lineRule="exact"/>
              <w:ind w:firstLine="2520" w:firstLineChars="900"/>
              <w:jc w:val="left"/>
              <w:rPr>
                <w:sz w:val="28"/>
                <w:szCs w:val="28"/>
              </w:rPr>
            </w:pPr>
          </w:p>
          <w:p w14:paraId="7EBB8856">
            <w:pPr>
              <w:spacing w:line="500" w:lineRule="exact"/>
              <w:ind w:firstLine="2520" w:firstLineChars="900"/>
              <w:jc w:val="left"/>
              <w:rPr>
                <w:sz w:val="28"/>
                <w:szCs w:val="28"/>
              </w:rPr>
            </w:pPr>
          </w:p>
          <w:p w14:paraId="6F4EE498">
            <w:pPr>
              <w:spacing w:line="500" w:lineRule="exact"/>
              <w:ind w:firstLine="2520" w:firstLineChars="900"/>
              <w:jc w:val="left"/>
              <w:rPr>
                <w:sz w:val="28"/>
                <w:szCs w:val="28"/>
              </w:rPr>
            </w:pPr>
          </w:p>
          <w:p w14:paraId="6B6EDAF2">
            <w:pPr>
              <w:spacing w:line="500" w:lineRule="exact"/>
              <w:ind w:firstLine="4200" w:firstLineChars="15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负责人签名：</w:t>
            </w:r>
          </w:p>
          <w:p w14:paraId="11FB1D04"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单位盖章：</w:t>
            </w:r>
          </w:p>
          <w:p w14:paraId="50F4AF1F"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年      月      日</w:t>
            </w:r>
          </w:p>
        </w:tc>
      </w:tr>
      <w:tr w14:paraId="121EA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4" w:hRule="atLeast"/>
          <w:jc w:val="center"/>
        </w:trPr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933F7B">
            <w:pPr>
              <w:spacing w:line="500" w:lineRule="exact"/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备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黑体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7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A968A7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 w14:paraId="7D67CD40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 w14:paraId="72606C19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 w14:paraId="61F26CD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 w14:paraId="153B4372">
            <w:pPr>
              <w:spacing w:line="500" w:lineRule="exact"/>
              <w:ind w:firstLine="2520" w:firstLineChars="900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 xml:space="preserve">             </w:t>
            </w:r>
          </w:p>
        </w:tc>
      </w:tr>
    </w:tbl>
    <w:p w14:paraId="092A459F"/>
    <w:p w14:paraId="7A5A29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531" w:bottom="1134" w:left="1531" w:header="851" w:footer="1417" w:gutter="0"/>
      <w:pgNumType w:fmt="numberInDash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6F0A1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D3BC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0D3BC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AA30D">
    <w:pPr>
      <w:pStyle w:val="4"/>
      <w:framePr w:wrap="around" w:vAnchor="text" w:hAnchor="margin" w:xAlign="outside" w:y="2"/>
      <w:ind w:firstLine="280" w:firstLineChars="100"/>
      <w:rPr>
        <w:rStyle w:val="8"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t xml:space="preserve"> 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100</w:t>
    </w:r>
    <w:r>
      <w:rPr>
        <w:sz w:val="28"/>
      </w:rPr>
      <w:fldChar w:fldCharType="end"/>
    </w:r>
    <w:r>
      <w:rPr>
        <w:rStyle w:val="8"/>
        <w:sz w:val="28"/>
      </w:rPr>
      <w:t xml:space="preserve"> </w:t>
    </w:r>
    <w:r>
      <w:rPr>
        <w:rStyle w:val="8"/>
        <w:rFonts w:hint="eastAsia"/>
        <w:sz w:val="28"/>
      </w:rPr>
      <w:t>—</w:t>
    </w:r>
  </w:p>
  <w:p w14:paraId="6113CBE1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90E3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28E49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28E49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0DB06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D0D0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YTRmMDcxMjE0ZmZkNzY5NTY4YzM4ZDg0MTBmNjAifQ=="/>
  </w:docVars>
  <w:rsids>
    <w:rsidRoot w:val="061927A2"/>
    <w:rsid w:val="00F87509"/>
    <w:rsid w:val="036307F2"/>
    <w:rsid w:val="0382137F"/>
    <w:rsid w:val="061927A2"/>
    <w:rsid w:val="06EE79A1"/>
    <w:rsid w:val="0D40409D"/>
    <w:rsid w:val="0DFA6BCD"/>
    <w:rsid w:val="0E5877AD"/>
    <w:rsid w:val="0FA755F1"/>
    <w:rsid w:val="11C67244"/>
    <w:rsid w:val="11E80418"/>
    <w:rsid w:val="138A18DB"/>
    <w:rsid w:val="17646B55"/>
    <w:rsid w:val="1EFC3F9D"/>
    <w:rsid w:val="1FAF54BD"/>
    <w:rsid w:val="20C27B0F"/>
    <w:rsid w:val="21F36959"/>
    <w:rsid w:val="24B65D85"/>
    <w:rsid w:val="25BB6B1C"/>
    <w:rsid w:val="28035673"/>
    <w:rsid w:val="280D4A1A"/>
    <w:rsid w:val="2AF82F62"/>
    <w:rsid w:val="2C2A692D"/>
    <w:rsid w:val="2D4D33E0"/>
    <w:rsid w:val="2F1C20BF"/>
    <w:rsid w:val="329F2D84"/>
    <w:rsid w:val="32BB4EEF"/>
    <w:rsid w:val="32F60305"/>
    <w:rsid w:val="340C0BA3"/>
    <w:rsid w:val="34FE0C09"/>
    <w:rsid w:val="39840144"/>
    <w:rsid w:val="3A083472"/>
    <w:rsid w:val="3B0C6A9F"/>
    <w:rsid w:val="3C505D36"/>
    <w:rsid w:val="3E465DD0"/>
    <w:rsid w:val="4633167B"/>
    <w:rsid w:val="472628B7"/>
    <w:rsid w:val="47C50E44"/>
    <w:rsid w:val="482145B7"/>
    <w:rsid w:val="4886725D"/>
    <w:rsid w:val="4A9D1F31"/>
    <w:rsid w:val="4AFD270C"/>
    <w:rsid w:val="4B5A37F7"/>
    <w:rsid w:val="4D38496E"/>
    <w:rsid w:val="4DEF71E1"/>
    <w:rsid w:val="520051CE"/>
    <w:rsid w:val="56117218"/>
    <w:rsid w:val="573D3A36"/>
    <w:rsid w:val="58984C17"/>
    <w:rsid w:val="58D91F2A"/>
    <w:rsid w:val="58F5482C"/>
    <w:rsid w:val="5FEC4459"/>
    <w:rsid w:val="65D90713"/>
    <w:rsid w:val="65E56945"/>
    <w:rsid w:val="66A1339F"/>
    <w:rsid w:val="6A514AE4"/>
    <w:rsid w:val="6B7E7538"/>
    <w:rsid w:val="6C5B6ADB"/>
    <w:rsid w:val="6DB139E6"/>
    <w:rsid w:val="6FAF3795"/>
    <w:rsid w:val="710E4BB8"/>
    <w:rsid w:val="76375D4D"/>
    <w:rsid w:val="774177B9"/>
    <w:rsid w:val="7B8861C4"/>
    <w:rsid w:val="7B961625"/>
    <w:rsid w:val="7C0832FF"/>
    <w:rsid w:val="7DCBAAB9"/>
    <w:rsid w:val="7FD5897F"/>
    <w:rsid w:val="BFBB9AA8"/>
    <w:rsid w:val="F3ED60E4"/>
    <w:rsid w:val="FFB70CDF"/>
    <w:rsid w:val="FFCB54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nhideWhenUsed/>
    <w:qFormat/>
    <w:uiPriority w:val="99"/>
  </w:style>
  <w:style w:type="paragraph" w:customStyle="1" w:styleId="9">
    <w:name w:val="样式1"/>
    <w:unhideWhenUsed/>
    <w:qFormat/>
    <w:uiPriority w:val="0"/>
    <w:pPr>
      <w:widowControl/>
      <w:tabs>
        <w:tab w:val="left" w:pos="420"/>
      </w:tabs>
      <w:adjustRightInd w:val="0"/>
      <w:snapToGrid w:val="0"/>
      <w:spacing w:before="100" w:beforeLines="0" w:beforeAutospacing="1" w:after="100" w:afterLines="0" w:afterAutospacing="1" w:line="640" w:lineRule="exact"/>
      <w:jc w:val="center"/>
    </w:pPr>
    <w:rPr>
      <w:rFonts w:hint="eastAsia" w:ascii="小标宋" w:hAnsi="Calibri" w:eastAsia="小标宋" w:cs="Times New Roman"/>
      <w:color w:val="000000"/>
      <w:kern w:val="0"/>
      <w:sz w:val="30"/>
    </w:rPr>
  </w:style>
  <w:style w:type="paragraph" w:customStyle="1" w:styleId="10">
    <w:name w:val="封面标准名称"/>
    <w:qFormat/>
    <w:uiPriority w:val="99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sz w:val="52"/>
      <w:szCs w:val="52"/>
      <w:lang w:val="en-US" w:eastAsia="zh-CN" w:bidi="ar-SA"/>
    </w:rPr>
  </w:style>
  <w:style w:type="paragraph" w:customStyle="1" w:styleId="11">
    <w:name w:val="heading 1"/>
    <w:basedOn w:val="12"/>
    <w:next w:val="12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default" w:ascii="Times New Roman" w:eastAsia="仿宋_GB2312"/>
      <w:b/>
      <w:kern w:val="44"/>
      <w:sz w:val="44"/>
    </w:rPr>
  </w:style>
  <w:style w:type="paragraph" w:customStyle="1" w:styleId="12">
    <w:name w:val="Normal"/>
    <w:next w:val="11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8</Pages>
  <Words>960</Words>
  <Characters>989</Characters>
  <Lines>1</Lines>
  <Paragraphs>1</Paragraphs>
  <TotalTime>5</TotalTime>
  <ScaleCrop>false</ScaleCrop>
  <LinksUpToDate>false</LinksUpToDate>
  <CharactersWithSpaces>1457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2021-01-11T01:02:00Z</dcterms:created>
  <dc:creator>陈添优</dc:creator>
  <cp:lastModifiedBy>谢瑜冬</cp:lastModifiedBy>
  <dcterms:modified xsi:type="dcterms:W3CDTF">2025-11-07T06:38:35Z</dcterms:modified>
  <dc:title>地理标志产品运用促进项目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25AFCA87490C40DE968310401BF28432_13</vt:lpwstr>
  </property>
  <property fmtid="{D5CDD505-2E9C-101B-9397-08002B2CF9AE}" pid="4" name="KSOTemplateDocerSaveRecord">
    <vt:lpwstr>eyJoZGlkIjoiNDc0ZmNhNTQ0N2YxNTVkZWUyZDExNDBmMjFkZWFhYWQiLCJ1c2VySWQiOiIxNDU1NTU5NTYxIn0=</vt:lpwstr>
  </property>
</Properties>
</file>