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03" w:rsidRDefault="00566703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对</w:t>
      </w:r>
      <w:r>
        <w:rPr>
          <w:rFonts w:ascii="仿宋_GB2312" w:eastAsia="仿宋_GB2312" w:hint="eastAsia"/>
          <w:b/>
          <w:sz w:val="36"/>
          <w:szCs w:val="36"/>
        </w:rPr>
        <w:t>《地理标志保护产品</w:t>
      </w:r>
      <w:r>
        <w:rPr>
          <w:rFonts w:ascii="仿宋_GB2312" w:eastAsia="仿宋_GB2312"/>
          <w:b/>
          <w:sz w:val="36"/>
          <w:szCs w:val="36"/>
        </w:rPr>
        <w:t xml:space="preserve"> </w:t>
      </w:r>
      <w:r>
        <w:rPr>
          <w:rFonts w:ascii="仿宋_GB2312" w:eastAsia="仿宋_GB2312" w:hint="eastAsia"/>
          <w:b/>
          <w:sz w:val="36"/>
          <w:szCs w:val="36"/>
        </w:rPr>
        <w:t>长乐烧酒》</w:t>
      </w:r>
    </w:p>
    <w:p w:rsidR="00566703" w:rsidRDefault="00566703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（征求意见稿）的意见和建议表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961"/>
        <w:gridCol w:w="1468"/>
      </w:tblGrid>
      <w:tr w:rsidR="00566703" w:rsidTr="00632912">
        <w:tc>
          <w:tcPr>
            <w:tcW w:w="2093" w:type="dxa"/>
          </w:tcPr>
          <w:p w:rsidR="00566703" w:rsidRPr="00632912" w:rsidRDefault="00566703" w:rsidP="00632912">
            <w:pPr>
              <w:jc w:val="center"/>
              <w:rPr>
                <w:b/>
                <w:sz w:val="28"/>
                <w:szCs w:val="28"/>
              </w:rPr>
            </w:pPr>
            <w:r w:rsidRPr="00632912">
              <w:rPr>
                <w:rFonts w:hint="eastAsia"/>
                <w:b/>
                <w:sz w:val="28"/>
                <w:szCs w:val="28"/>
              </w:rPr>
              <w:t>标准条款</w:t>
            </w:r>
          </w:p>
        </w:tc>
        <w:tc>
          <w:tcPr>
            <w:tcW w:w="4961" w:type="dxa"/>
          </w:tcPr>
          <w:p w:rsidR="00566703" w:rsidRPr="00632912" w:rsidRDefault="00566703" w:rsidP="00632912">
            <w:pPr>
              <w:jc w:val="center"/>
              <w:rPr>
                <w:b/>
                <w:sz w:val="28"/>
                <w:szCs w:val="28"/>
              </w:rPr>
            </w:pPr>
            <w:r w:rsidRPr="00632912">
              <w:rPr>
                <w:rFonts w:hint="eastAsia"/>
                <w:b/>
                <w:sz w:val="28"/>
                <w:szCs w:val="28"/>
              </w:rPr>
              <w:t>意见和建议</w:t>
            </w:r>
          </w:p>
        </w:tc>
        <w:tc>
          <w:tcPr>
            <w:tcW w:w="1468" w:type="dxa"/>
          </w:tcPr>
          <w:p w:rsidR="00566703" w:rsidRPr="00632912" w:rsidRDefault="00566703" w:rsidP="00632912">
            <w:pPr>
              <w:jc w:val="center"/>
              <w:rPr>
                <w:b/>
                <w:sz w:val="28"/>
                <w:szCs w:val="28"/>
              </w:rPr>
            </w:pPr>
            <w:r w:rsidRPr="00632912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566703" w:rsidTr="00632912">
        <w:tc>
          <w:tcPr>
            <w:tcW w:w="2093" w:type="dxa"/>
          </w:tcPr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  <w:p w:rsidR="00566703" w:rsidRPr="00632912" w:rsidRDefault="00566703">
            <w:pPr>
              <w:rPr>
                <w:i/>
                <w:sz w:val="32"/>
                <w:szCs w:val="32"/>
              </w:rPr>
            </w:pPr>
          </w:p>
        </w:tc>
        <w:tc>
          <w:tcPr>
            <w:tcW w:w="4961" w:type="dxa"/>
          </w:tcPr>
          <w:p w:rsidR="00566703" w:rsidRPr="00632912" w:rsidRDefault="00566703">
            <w:pPr>
              <w:rPr>
                <w:sz w:val="32"/>
                <w:szCs w:val="32"/>
              </w:rPr>
            </w:pPr>
          </w:p>
        </w:tc>
        <w:tc>
          <w:tcPr>
            <w:tcW w:w="1468" w:type="dxa"/>
          </w:tcPr>
          <w:p w:rsidR="00566703" w:rsidRPr="00632912" w:rsidRDefault="00566703">
            <w:pPr>
              <w:rPr>
                <w:sz w:val="32"/>
                <w:szCs w:val="32"/>
              </w:rPr>
            </w:pPr>
          </w:p>
        </w:tc>
      </w:tr>
    </w:tbl>
    <w:p w:rsidR="00566703" w:rsidRDefault="0056670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填表人：</w:t>
      </w:r>
    </w:p>
    <w:p w:rsidR="00566703" w:rsidRDefault="00566703" w:rsidP="00BE35E2">
      <w:pPr>
        <w:ind w:firstLineChars="185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</w:t>
      </w:r>
    </w:p>
    <w:p w:rsidR="00566703" w:rsidRDefault="00566703" w:rsidP="00951D9E">
      <w:pPr>
        <w:ind w:firstLineChars="195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566703" w:rsidSect="0077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F8A"/>
    <w:rsid w:val="004B7323"/>
    <w:rsid w:val="00566703"/>
    <w:rsid w:val="00632912"/>
    <w:rsid w:val="00684F8A"/>
    <w:rsid w:val="007565BB"/>
    <w:rsid w:val="00774194"/>
    <w:rsid w:val="00951D9E"/>
    <w:rsid w:val="00B5089C"/>
    <w:rsid w:val="00BE35E2"/>
    <w:rsid w:val="00EE150C"/>
    <w:rsid w:val="4DD9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419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4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19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19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741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</Words>
  <Characters>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对《地理标志保护产品－长乐烧酒》</dc:title>
  <dc:subject/>
  <dc:creator>微软用户</dc:creator>
  <cp:keywords/>
  <dc:description/>
  <cp:lastModifiedBy>null</cp:lastModifiedBy>
  <cp:revision>2</cp:revision>
  <dcterms:created xsi:type="dcterms:W3CDTF">2019-10-22T05:46:00Z</dcterms:created>
  <dcterms:modified xsi:type="dcterms:W3CDTF">2019-11-04T02:53:00Z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